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DB425" w14:textId="5BE13F8D" w:rsidR="00AA6944" w:rsidRDefault="00AA1A65">
      <w:r>
        <w:rPr>
          <w:rFonts w:ascii="Comic Sans MS" w:hAnsi="Comic Sans M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C4296D" wp14:editId="69EB3447">
                <wp:simplePos x="0" y="0"/>
                <wp:positionH relativeFrom="margin">
                  <wp:posOffset>-256540</wp:posOffset>
                </wp:positionH>
                <wp:positionV relativeFrom="paragraph">
                  <wp:posOffset>-3175</wp:posOffset>
                </wp:positionV>
                <wp:extent cx="6370320" cy="800100"/>
                <wp:effectExtent l="0" t="0" r="0" b="0"/>
                <wp:wrapNone/>
                <wp:docPr id="3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70320" cy="8001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20DCE7" w14:textId="77777777" w:rsidR="00AB48C5" w:rsidRPr="00484514" w:rsidRDefault="00AB48C5" w:rsidP="00AB48C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484514">
                              <w:rPr>
                                <w:rFonts w:ascii="News Gothic MT" w:hAnsi="News Gothic MT"/>
                                <w:color w:val="00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Lehrküche</w:t>
                            </w:r>
                          </w:p>
                          <w:p w14:paraId="6BC7512C" w14:textId="77777777" w:rsidR="00AB48C5" w:rsidRDefault="00AB48C5" w:rsidP="00AB48C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News Gothic MT" w:hAnsi="News Gothic MT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Wabern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1579069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4296D" id="_x0000_t202" coordsize="21600,21600" o:spt="202" path="m,l,21600r21600,l21600,xe">
                <v:stroke joinstyle="miter"/>
                <v:path gradientshapeok="t" o:connecttype="rect"/>
              </v:shapetype>
              <v:shape id="WordArt 17" o:spid="_x0000_s1026" type="#_x0000_t202" style="position:absolute;margin-left:-20.2pt;margin-top:-.25pt;width:501.6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" filled="f" stroked="f">
                <o:lock v:ext="edit" shapetype="t"/>
                <v:textbox style="mso-fit-shape-to-text:t">
                  <w:txbxContent>
                    <w:p w14:paraId="3420DCE7" w14:textId="77777777" w:rsidR="00AB48C5" w:rsidRPr="00484514" w:rsidRDefault="00AB48C5" w:rsidP="00AB48C5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sz w:val="96"/>
                          <w:szCs w:val="96"/>
                        </w:rPr>
                      </w:pPr>
                      <w:r w:rsidRPr="00484514">
                        <w:rPr>
                          <w:rFonts w:ascii="News Gothic MT" w:hAnsi="News Gothic MT"/>
                          <w:color w:val="00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Lehrküche</w:t>
                      </w:r>
                    </w:p>
                    <w:p w14:paraId="6BC7512C" w14:textId="77777777" w:rsidR="00AB48C5" w:rsidRDefault="00AB48C5" w:rsidP="00AB48C5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News Gothic MT" w:hAnsi="News Gothic MT"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Wabern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48C5">
        <w:rPr>
          <w:rFonts w:ascii="Comic Sans MS" w:hAnsi="Comic Sans MS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AA8D7E" wp14:editId="6FD51A90">
                <wp:simplePos x="0" y="0"/>
                <wp:positionH relativeFrom="column">
                  <wp:posOffset>-640715</wp:posOffset>
                </wp:positionH>
                <wp:positionV relativeFrom="paragraph">
                  <wp:posOffset>-459105</wp:posOffset>
                </wp:positionV>
                <wp:extent cx="2492375" cy="652145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2375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F8577" w14:textId="77777777" w:rsidR="008E7BBD" w:rsidRDefault="00AA6944" w:rsidP="00A201BC">
                            <w:pPr>
                              <w:jc w:val="center"/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 w:rsidRPr="001A6A86">
                              <w:rPr>
                                <w:b/>
                                <w:color w:val="FF0000"/>
                                <w:sz w:val="18"/>
                                <w:u w:val="single"/>
                              </w:rPr>
                              <w:t>Um Anmeldung wird gebeten bis:</w:t>
                            </w:r>
                            <w:r w:rsidRPr="001A6A86"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 </w:t>
                            </w:r>
                          </w:p>
                          <w:p w14:paraId="55FFCBD8" w14:textId="77777777" w:rsidR="008E7BBD" w:rsidRPr="008E7BBD" w:rsidRDefault="008E7BBD" w:rsidP="00A201BC">
                            <w:pPr>
                              <w:jc w:val="center"/>
                              <w:rPr>
                                <w:b/>
                                <w:color w:val="FF0000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513BFE5A" w14:textId="565BBFD8" w:rsidR="00AA6944" w:rsidRPr="004B71C4" w:rsidRDefault="00AA1A65" w:rsidP="004B71C4">
                            <w:pPr>
                              <w:jc w:val="center"/>
                              <w:rPr>
                                <w:color w:val="FF0000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color w:val="FF0000"/>
                                <w:szCs w:val="24"/>
                                <w:u w:val="single"/>
                              </w:rPr>
                              <w:t>Mi</w:t>
                            </w:r>
                            <w:r w:rsidR="001B3C3C" w:rsidRPr="001B3C3C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.</w:t>
                            </w:r>
                            <w:r w:rsidR="00987CB9" w:rsidRPr="001B3C3C">
                              <w:rPr>
                                <w:color w:val="FF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3C16FB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12</w:t>
                            </w:r>
                            <w:r w:rsidR="00987CB9" w:rsidRPr="001B3C3C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.</w:t>
                            </w:r>
                            <w:r w:rsidR="008D4F52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1</w:t>
                            </w:r>
                            <w:r w:rsidR="00142A84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1</w:t>
                            </w:r>
                            <w:r w:rsidR="00B8573E" w:rsidRPr="001B3C3C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.202</w:t>
                            </w:r>
                            <w:r w:rsidR="00A12AB1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5</w:t>
                            </w:r>
                            <w:r w:rsidR="00D6383F" w:rsidRPr="00987CB9">
                              <w:rPr>
                                <w:color w:val="FF0000"/>
                                <w:szCs w:val="24"/>
                                <w:u w:val="single"/>
                              </w:rPr>
                              <w:t xml:space="preserve">, </w:t>
                            </w:r>
                            <w:r w:rsidR="00660AE3" w:rsidRPr="00987CB9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11Uhr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A8D7E" id="Text Box 9" o:spid="_x0000_s1027" type="#_x0000_t202" style="position:absolute;margin-left:-50.45pt;margin-top:-36.15pt;width:196.25pt;height:5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" stroked="f">
                <v:textbox>
                  <w:txbxContent>
                    <w:p w14:paraId="0D8F8577" w14:textId="77777777" w:rsidR="008E7BBD" w:rsidRDefault="00AA6944" w:rsidP="00A201BC">
                      <w:pPr>
                        <w:jc w:val="center"/>
                        <w:rPr>
                          <w:b/>
                          <w:color w:val="FF0000"/>
                          <w:u w:val="single"/>
                        </w:rPr>
                      </w:pPr>
                      <w:r w:rsidRPr="001A6A86">
                        <w:rPr>
                          <w:b/>
                          <w:color w:val="FF0000"/>
                          <w:sz w:val="18"/>
                          <w:u w:val="single"/>
                        </w:rPr>
                        <w:t>Um Anmeldung wird gebeten bis:</w:t>
                      </w:r>
                      <w:r w:rsidRPr="001A6A86">
                        <w:rPr>
                          <w:b/>
                          <w:color w:val="FF0000"/>
                          <w:u w:val="single"/>
                        </w:rPr>
                        <w:t xml:space="preserve"> </w:t>
                      </w:r>
                    </w:p>
                    <w:p w14:paraId="55FFCBD8" w14:textId="77777777" w:rsidR="008E7BBD" w:rsidRPr="008E7BBD" w:rsidRDefault="008E7BBD" w:rsidP="00A201BC">
                      <w:pPr>
                        <w:jc w:val="center"/>
                        <w:rPr>
                          <w:b/>
                          <w:color w:val="FF0000"/>
                          <w:sz w:val="12"/>
                          <w:szCs w:val="12"/>
                          <w:u w:val="single"/>
                        </w:rPr>
                      </w:pPr>
                    </w:p>
                    <w:p w14:paraId="513BFE5A" w14:textId="565BBFD8" w:rsidR="00AA6944" w:rsidRPr="004B71C4" w:rsidRDefault="00AA1A65" w:rsidP="004B71C4">
                      <w:pPr>
                        <w:jc w:val="center"/>
                        <w:rPr>
                          <w:color w:val="FF0000"/>
                          <w:szCs w:val="24"/>
                          <w:u w:val="single"/>
                        </w:rPr>
                      </w:pPr>
                      <w:r>
                        <w:rPr>
                          <w:color w:val="FF0000"/>
                          <w:szCs w:val="24"/>
                          <w:u w:val="single"/>
                        </w:rPr>
                        <w:t>Mi</w:t>
                      </w:r>
                      <w:r w:rsidR="001B3C3C" w:rsidRPr="001B3C3C">
                        <w:rPr>
                          <w:color w:val="FF0000"/>
                          <w:szCs w:val="24"/>
                          <w:u w:val="single"/>
                        </w:rPr>
                        <w:t>.</w:t>
                      </w:r>
                      <w:r w:rsidR="00987CB9" w:rsidRPr="001B3C3C">
                        <w:rPr>
                          <w:color w:val="FF0000"/>
                          <w:szCs w:val="24"/>
                          <w:u w:val="single"/>
                        </w:rPr>
                        <w:t xml:space="preserve"> </w:t>
                      </w:r>
                      <w:r w:rsidR="003C16FB">
                        <w:rPr>
                          <w:color w:val="FF0000"/>
                          <w:szCs w:val="24"/>
                          <w:u w:val="single"/>
                        </w:rPr>
                        <w:t>12</w:t>
                      </w:r>
                      <w:r w:rsidR="00987CB9" w:rsidRPr="001B3C3C">
                        <w:rPr>
                          <w:color w:val="FF0000"/>
                          <w:szCs w:val="24"/>
                          <w:u w:val="single"/>
                        </w:rPr>
                        <w:t>.</w:t>
                      </w:r>
                      <w:r w:rsidR="008D4F52">
                        <w:rPr>
                          <w:color w:val="FF0000"/>
                          <w:szCs w:val="24"/>
                          <w:u w:val="single"/>
                        </w:rPr>
                        <w:t>1</w:t>
                      </w:r>
                      <w:r w:rsidR="00142A84">
                        <w:rPr>
                          <w:color w:val="FF0000"/>
                          <w:szCs w:val="24"/>
                          <w:u w:val="single"/>
                        </w:rPr>
                        <w:t>1</w:t>
                      </w:r>
                      <w:r w:rsidR="00B8573E" w:rsidRPr="001B3C3C">
                        <w:rPr>
                          <w:color w:val="FF0000"/>
                          <w:szCs w:val="24"/>
                          <w:u w:val="single"/>
                        </w:rPr>
                        <w:t>.202</w:t>
                      </w:r>
                      <w:r w:rsidR="00A12AB1">
                        <w:rPr>
                          <w:color w:val="FF0000"/>
                          <w:szCs w:val="24"/>
                          <w:u w:val="single"/>
                        </w:rPr>
                        <w:t>5</w:t>
                      </w:r>
                      <w:r w:rsidR="00D6383F" w:rsidRPr="00987CB9">
                        <w:rPr>
                          <w:color w:val="FF0000"/>
                          <w:szCs w:val="24"/>
                          <w:u w:val="single"/>
                        </w:rPr>
                        <w:t xml:space="preserve">, </w:t>
                      </w:r>
                      <w:r w:rsidR="00660AE3" w:rsidRPr="00987CB9">
                        <w:rPr>
                          <w:color w:val="FF0000"/>
                          <w:szCs w:val="24"/>
                          <w:u w:val="single"/>
                        </w:rPr>
                        <w:t>11Uhr</w:t>
                      </w:r>
                    </w:p>
                  </w:txbxContent>
                </v:textbox>
              </v:shape>
            </w:pict>
          </mc:Fallback>
        </mc:AlternateContent>
      </w:r>
      <w:r w:rsidR="00AB48C5">
        <w:rPr>
          <w:noProof/>
        </w:rPr>
        <w:drawing>
          <wp:anchor distT="0" distB="0" distL="114300" distR="114300" simplePos="0" relativeHeight="251656704" behindDoc="1" locked="0" layoutInCell="0" allowOverlap="1" wp14:anchorId="54E559EF" wp14:editId="7DB809DA">
            <wp:simplePos x="0" y="0"/>
            <wp:positionH relativeFrom="column">
              <wp:posOffset>4409440</wp:posOffset>
            </wp:positionH>
            <wp:positionV relativeFrom="paragraph">
              <wp:posOffset>-668655</wp:posOffset>
            </wp:positionV>
            <wp:extent cx="1943100" cy="1176020"/>
            <wp:effectExtent l="0" t="0" r="0" b="0"/>
            <wp:wrapNone/>
            <wp:docPr id="7" name="Bild 7" descr="logo-abv-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abv-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4C216" w14:textId="77777777" w:rsidR="00AA6944" w:rsidRDefault="00AA6944"/>
    <w:p w14:paraId="7176AD3E" w14:textId="0594AC1D" w:rsidR="00871487" w:rsidRPr="00287579" w:rsidRDefault="003C16FB" w:rsidP="00097E5D">
      <w:pPr>
        <w:pStyle w:val="Formatvorlage2"/>
        <w:tabs>
          <w:tab w:val="center" w:pos="4536"/>
          <w:tab w:val="left" w:pos="7545"/>
        </w:tabs>
        <w:ind w:left="0" w:firstLine="0"/>
        <w:jc w:val="center"/>
        <w:rPr>
          <w:rFonts w:ascii="Comic Sans MS" w:hAnsi="Comic Sans MS"/>
          <w:sz w:val="36"/>
          <w:szCs w:val="36"/>
        </w:rPr>
      </w:pPr>
      <w:bookmarkStart w:id="0" w:name="_Hlk55231386"/>
      <w:r>
        <w:rPr>
          <w:rFonts w:ascii="Comic Sans MS" w:hAnsi="Comic Sans MS"/>
          <w:sz w:val="36"/>
          <w:szCs w:val="36"/>
        </w:rPr>
        <w:t>24</w:t>
      </w:r>
      <w:r w:rsidR="00AA1A65">
        <w:rPr>
          <w:rFonts w:ascii="Comic Sans MS" w:hAnsi="Comic Sans MS"/>
          <w:sz w:val="36"/>
          <w:szCs w:val="36"/>
        </w:rPr>
        <w:t>.</w:t>
      </w:r>
      <w:r w:rsidR="008D4F52">
        <w:rPr>
          <w:rFonts w:ascii="Comic Sans MS" w:hAnsi="Comic Sans MS"/>
          <w:sz w:val="36"/>
          <w:szCs w:val="36"/>
        </w:rPr>
        <w:t>1</w:t>
      </w:r>
      <w:r w:rsidR="006B3192">
        <w:rPr>
          <w:rFonts w:ascii="Comic Sans MS" w:hAnsi="Comic Sans MS"/>
          <w:sz w:val="36"/>
          <w:szCs w:val="36"/>
        </w:rPr>
        <w:t>1</w:t>
      </w:r>
      <w:r w:rsidR="00AA1A65">
        <w:rPr>
          <w:rFonts w:ascii="Comic Sans MS" w:hAnsi="Comic Sans MS"/>
          <w:sz w:val="36"/>
          <w:szCs w:val="36"/>
        </w:rPr>
        <w:t xml:space="preserve">.- </w:t>
      </w:r>
      <w:r w:rsidR="00142A84">
        <w:rPr>
          <w:rFonts w:ascii="Comic Sans MS" w:hAnsi="Comic Sans MS"/>
          <w:sz w:val="36"/>
          <w:szCs w:val="36"/>
        </w:rPr>
        <w:t>2</w:t>
      </w:r>
      <w:r>
        <w:rPr>
          <w:rFonts w:ascii="Comic Sans MS" w:hAnsi="Comic Sans MS"/>
          <w:sz w:val="36"/>
          <w:szCs w:val="36"/>
        </w:rPr>
        <w:t>8</w:t>
      </w:r>
      <w:r w:rsidR="00AA1A65">
        <w:rPr>
          <w:rFonts w:ascii="Comic Sans MS" w:hAnsi="Comic Sans MS"/>
          <w:sz w:val="36"/>
          <w:szCs w:val="36"/>
        </w:rPr>
        <w:t>.</w:t>
      </w:r>
      <w:r w:rsidR="008D4F52">
        <w:rPr>
          <w:rFonts w:ascii="Comic Sans MS" w:hAnsi="Comic Sans MS"/>
          <w:sz w:val="36"/>
          <w:szCs w:val="36"/>
        </w:rPr>
        <w:t>1</w:t>
      </w:r>
      <w:r w:rsidR="006B3192">
        <w:rPr>
          <w:rFonts w:ascii="Comic Sans MS" w:hAnsi="Comic Sans MS"/>
          <w:sz w:val="36"/>
          <w:szCs w:val="36"/>
        </w:rPr>
        <w:t>1</w:t>
      </w:r>
      <w:r w:rsidR="00AA1A65">
        <w:rPr>
          <w:rFonts w:ascii="Comic Sans MS" w:hAnsi="Comic Sans MS"/>
          <w:sz w:val="36"/>
          <w:szCs w:val="36"/>
        </w:rPr>
        <w:t xml:space="preserve">.2025 (KW </w:t>
      </w:r>
      <w:r w:rsidR="008D4F52">
        <w:rPr>
          <w:rFonts w:ascii="Comic Sans MS" w:hAnsi="Comic Sans MS"/>
          <w:sz w:val="36"/>
          <w:szCs w:val="36"/>
        </w:rPr>
        <w:t>4</w:t>
      </w:r>
      <w:r>
        <w:rPr>
          <w:rFonts w:ascii="Comic Sans MS" w:hAnsi="Comic Sans MS"/>
          <w:sz w:val="36"/>
          <w:szCs w:val="36"/>
        </w:rPr>
        <w:t>8</w:t>
      </w:r>
      <w:r w:rsidR="00AA1A65">
        <w:rPr>
          <w:rFonts w:ascii="Comic Sans MS" w:hAnsi="Comic Sans MS"/>
          <w:sz w:val="36"/>
          <w:szCs w:val="36"/>
        </w:rPr>
        <w:t>)</w:t>
      </w:r>
      <w:bookmarkEnd w:id="0"/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2"/>
        <w:gridCol w:w="4394"/>
      </w:tblGrid>
      <w:tr w:rsidR="00AA6944" w14:paraId="6A5B5F67" w14:textId="77777777" w:rsidTr="00DB74FF">
        <w:trPr>
          <w:trHeight w:val="780"/>
        </w:trPr>
        <w:tc>
          <w:tcPr>
            <w:tcW w:w="1560" w:type="dxa"/>
          </w:tcPr>
          <w:p w14:paraId="70E108E6" w14:textId="77777777" w:rsidR="00AA6944" w:rsidRDefault="00AA6944">
            <w:pPr>
              <w:pStyle w:val="berschrift3"/>
              <w:jc w:val="left"/>
              <w:rPr>
                <w:b w:val="0"/>
                <w:sz w:val="16"/>
                <w:u w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041F569F" w14:textId="05E307C4" w:rsidR="00AA6944" w:rsidRDefault="00C30296" w:rsidP="004C76CF">
            <w:pPr>
              <w:pStyle w:val="Textkrperneu"/>
            </w:pPr>
            <w:r>
              <w:t>Menü 1 (vegetarisch)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414AB700" w14:textId="77777777" w:rsidR="00AA6944" w:rsidRDefault="00AA6944" w:rsidP="004C76CF">
            <w:pPr>
              <w:pStyle w:val="Textkrperneu"/>
            </w:pPr>
            <w:r>
              <w:t xml:space="preserve">Menü </w:t>
            </w:r>
            <w:r w:rsidR="00C30296">
              <w:t>2</w:t>
            </w:r>
          </w:p>
        </w:tc>
      </w:tr>
      <w:tr w:rsidR="00162CB4" w14:paraId="2A2B5E5D" w14:textId="77777777" w:rsidTr="00EC69C3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E67DB8B" w14:textId="77777777" w:rsidR="00162CB4" w:rsidRDefault="00162CB4" w:rsidP="00162CB4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>Montag</w:t>
            </w:r>
          </w:p>
          <w:p w14:paraId="015E3745" w14:textId="77777777" w:rsidR="00162CB4" w:rsidRDefault="00162CB4" w:rsidP="00162CB4">
            <w:pPr>
              <w:jc w:val="center"/>
              <w:rPr>
                <w:rFonts w:ascii="Comic Sans MS" w:hAnsi="Comic Sans MS"/>
                <w:color w:val="008000"/>
                <w:sz w:val="16"/>
                <w:szCs w:val="16"/>
              </w:rPr>
            </w:pPr>
          </w:p>
          <w:p w14:paraId="167B0864" w14:textId="77777777" w:rsidR="00162CB4" w:rsidRPr="00120F4B" w:rsidRDefault="00162CB4" w:rsidP="00162CB4">
            <w:pPr>
              <w:jc w:val="center"/>
              <w:rPr>
                <w:rFonts w:ascii="Comic Sans MS" w:hAnsi="Comic Sans MS"/>
                <w:color w:val="339966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A0BB56" w14:textId="77777777" w:rsidR="00162CB4" w:rsidRPr="00A76689" w:rsidRDefault="00162CB4" w:rsidP="00162CB4">
            <w:pPr>
              <w:jc w:val="center"/>
              <w:rPr>
                <w:rFonts w:ascii="Comic Sans MS" w:hAnsi="Comic Sans MS"/>
                <w:szCs w:val="24"/>
              </w:rPr>
            </w:pPr>
            <w:r w:rsidRPr="00A76689">
              <w:rPr>
                <w:rFonts w:ascii="Comic Sans MS" w:hAnsi="Comic Sans MS"/>
                <w:szCs w:val="24"/>
              </w:rPr>
              <w:t xml:space="preserve">Kartoffelgratin mit </w:t>
            </w:r>
            <w:r>
              <w:rPr>
                <w:rFonts w:ascii="Comic Sans MS" w:hAnsi="Comic Sans MS"/>
                <w:szCs w:val="24"/>
              </w:rPr>
              <w:t>Brokkoli</w:t>
            </w:r>
            <w:r w:rsidRPr="00A76689">
              <w:rPr>
                <w:rFonts w:ascii="Comic Sans MS" w:hAnsi="Comic Sans MS"/>
                <w:szCs w:val="24"/>
              </w:rPr>
              <w:t xml:space="preserve"> </w:t>
            </w:r>
          </w:p>
          <w:p w14:paraId="373FB78C" w14:textId="77777777" w:rsidR="00162CB4" w:rsidRPr="005C67FF" w:rsidRDefault="00162CB4" w:rsidP="00162CB4">
            <w:pPr>
              <w:jc w:val="center"/>
              <w:rPr>
                <w:rFonts w:ascii="Comic Sans MS" w:hAnsi="Comic Sans MS"/>
                <w:szCs w:val="24"/>
              </w:rPr>
            </w:pPr>
            <w:r w:rsidRPr="00A76689">
              <w:rPr>
                <w:rFonts w:ascii="Comic Sans MS" w:hAnsi="Comic Sans MS"/>
                <w:szCs w:val="24"/>
              </w:rPr>
              <w:t>in Rahmsauce und Käse</w:t>
            </w:r>
            <w:r>
              <w:rPr>
                <w:rFonts w:ascii="Comic Sans MS" w:hAnsi="Comic Sans MS"/>
                <w:szCs w:val="24"/>
              </w:rPr>
              <w:t xml:space="preserve"> überbacken</w:t>
            </w:r>
            <w:r w:rsidRPr="005C67FF">
              <w:rPr>
                <w:rFonts w:ascii="Comic Sans MS" w:hAnsi="Comic Sans MS"/>
                <w:szCs w:val="24"/>
              </w:rPr>
              <w:t xml:space="preserve"> </w:t>
            </w:r>
          </w:p>
          <w:p w14:paraId="22713F84" w14:textId="77777777" w:rsidR="00162CB4" w:rsidRPr="005C67FF" w:rsidRDefault="00162CB4" w:rsidP="00162CB4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Cs w:val="24"/>
              </w:rPr>
              <w:sym w:font="Wingdings" w:char="F09B"/>
            </w:r>
            <w:r w:rsidRPr="005C67FF">
              <w:rPr>
                <w:rFonts w:ascii="Comic Sans MS" w:hAnsi="Comic Sans MS"/>
                <w:szCs w:val="24"/>
              </w:rPr>
              <w:t xml:space="preserve"> </w:t>
            </w:r>
          </w:p>
          <w:p w14:paraId="6D9E73A2" w14:textId="77777777" w:rsidR="00162CB4" w:rsidRPr="005C67FF" w:rsidRDefault="00162CB4" w:rsidP="00162CB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67FF">
              <w:rPr>
                <w:rFonts w:ascii="Comic Sans MS" w:hAnsi="Comic Sans MS"/>
                <w:szCs w:val="24"/>
              </w:rPr>
              <w:t xml:space="preserve">Obst </w:t>
            </w:r>
            <w:r w:rsidRPr="005C67FF">
              <w:rPr>
                <w:rFonts w:ascii="Comic Sans MS" w:hAnsi="Comic Sans MS"/>
                <w:sz w:val="16"/>
                <w:szCs w:val="16"/>
              </w:rPr>
              <w:t>(7)</w:t>
            </w:r>
          </w:p>
          <w:p w14:paraId="13F7386C" w14:textId="72C6EF08" w:rsidR="00162CB4" w:rsidRPr="003C3090" w:rsidRDefault="00162CB4" w:rsidP="00162CB4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 w:val="18"/>
                <w:szCs w:val="18"/>
                <w:u w:val="single"/>
              </w:rPr>
              <w:t>Enthält: Sellerie, Weizen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 xml:space="preserve">, </w:t>
            </w:r>
            <w:r w:rsidRPr="005C67FF">
              <w:rPr>
                <w:rFonts w:ascii="Comic Sans MS" w:hAnsi="Comic Sans MS"/>
                <w:sz w:val="18"/>
                <w:szCs w:val="18"/>
                <w:u w:val="single"/>
              </w:rPr>
              <w:t>Milch, Senf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CCF65F" w14:textId="77777777" w:rsidR="00162CB4" w:rsidRPr="00B2185E" w:rsidRDefault="00162CB4" w:rsidP="00162CB4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Cs w:val="24"/>
              </w:rPr>
              <w:t xml:space="preserve">Spaghetti Bolognese mit Hackfleischsauce vom Schwein, Reibekäse und </w:t>
            </w:r>
            <w:r>
              <w:rPr>
                <w:rFonts w:ascii="Comic Sans MS" w:hAnsi="Comic Sans MS"/>
                <w:szCs w:val="24"/>
              </w:rPr>
              <w:t>Eisbergsa</w:t>
            </w:r>
            <w:r w:rsidRPr="00B2185E">
              <w:rPr>
                <w:rFonts w:ascii="Comic Sans MS" w:hAnsi="Comic Sans MS"/>
                <w:szCs w:val="24"/>
              </w:rPr>
              <w:t>lat</w:t>
            </w:r>
            <w:r>
              <w:rPr>
                <w:rFonts w:ascii="Comic Sans MS" w:hAnsi="Comic Sans MS"/>
                <w:szCs w:val="24"/>
              </w:rPr>
              <w:t xml:space="preserve"> mit Schmand</w:t>
            </w:r>
          </w:p>
          <w:p w14:paraId="56148D13" w14:textId="77777777" w:rsidR="00162CB4" w:rsidRPr="005C67FF" w:rsidRDefault="00162CB4" w:rsidP="00162CB4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Cs w:val="24"/>
              </w:rPr>
              <w:sym w:font="Wingdings" w:char="F09B"/>
            </w:r>
            <w:r w:rsidRPr="005C67FF">
              <w:rPr>
                <w:rFonts w:ascii="Comic Sans MS" w:hAnsi="Comic Sans MS"/>
                <w:szCs w:val="24"/>
              </w:rPr>
              <w:t xml:space="preserve"> </w:t>
            </w:r>
          </w:p>
          <w:p w14:paraId="6D7507B0" w14:textId="77777777" w:rsidR="00162CB4" w:rsidRPr="005C67FF" w:rsidRDefault="00162CB4" w:rsidP="00162CB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67FF">
              <w:rPr>
                <w:rFonts w:ascii="Comic Sans MS" w:hAnsi="Comic Sans MS"/>
                <w:szCs w:val="24"/>
              </w:rPr>
              <w:t xml:space="preserve">Obst </w:t>
            </w:r>
            <w:r w:rsidRPr="005C67FF">
              <w:rPr>
                <w:rFonts w:ascii="Comic Sans MS" w:hAnsi="Comic Sans MS"/>
                <w:sz w:val="16"/>
                <w:szCs w:val="16"/>
              </w:rPr>
              <w:t>(7)</w:t>
            </w:r>
          </w:p>
          <w:p w14:paraId="5017552C" w14:textId="42CB158E" w:rsidR="00162CB4" w:rsidRPr="003C3090" w:rsidRDefault="0026505E" w:rsidP="00162CB4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 w:val="18"/>
                <w:szCs w:val="18"/>
                <w:u w:val="single"/>
              </w:rPr>
              <w:t>Enthält: Sellerie, Weizen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 xml:space="preserve">, </w:t>
            </w:r>
            <w:r w:rsidRPr="005C67FF">
              <w:rPr>
                <w:rFonts w:ascii="Comic Sans MS" w:hAnsi="Comic Sans MS"/>
                <w:sz w:val="18"/>
                <w:szCs w:val="18"/>
                <w:u w:val="single"/>
              </w:rPr>
              <w:t>Milch, Senf</w:t>
            </w:r>
            <w:bookmarkStart w:id="1" w:name="_GoBack"/>
            <w:bookmarkEnd w:id="1"/>
          </w:p>
        </w:tc>
      </w:tr>
      <w:tr w:rsidR="00162CB4" w14:paraId="1336A095" w14:textId="77777777" w:rsidTr="00EC69C3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CCFE668" w14:textId="77777777" w:rsidR="00162CB4" w:rsidRPr="004C76CF" w:rsidRDefault="00162CB4" w:rsidP="00162CB4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>Dienstag</w:t>
            </w:r>
          </w:p>
          <w:p w14:paraId="2EC70EB5" w14:textId="77777777" w:rsidR="00162CB4" w:rsidRDefault="00162CB4" w:rsidP="00162CB4">
            <w:pPr>
              <w:jc w:val="center"/>
              <w:rPr>
                <w:rFonts w:ascii="Comic Sans MS" w:hAnsi="Comic Sans MS"/>
                <w:color w:val="008000"/>
                <w:sz w:val="16"/>
                <w:szCs w:val="16"/>
              </w:rPr>
            </w:pPr>
          </w:p>
          <w:p w14:paraId="258BF0F3" w14:textId="77777777" w:rsidR="00162CB4" w:rsidRPr="00120F4B" w:rsidRDefault="00162CB4" w:rsidP="00162CB4">
            <w:pPr>
              <w:jc w:val="center"/>
              <w:rPr>
                <w:rFonts w:ascii="Comic Sans MS" w:hAnsi="Comic Sans MS"/>
                <w:color w:val="339966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73458" w14:textId="77777777" w:rsidR="00162CB4" w:rsidRPr="005C67FF" w:rsidRDefault="00162CB4" w:rsidP="00162CB4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Cs w:val="24"/>
              </w:rPr>
              <w:t>Gebratene Schupfnudeln mit buntem Gemüse und Kräutersauce</w:t>
            </w:r>
          </w:p>
          <w:p w14:paraId="557001D0" w14:textId="77777777" w:rsidR="00162CB4" w:rsidRPr="005C67FF" w:rsidRDefault="00162CB4" w:rsidP="00162CB4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45026D57" w14:textId="77777777" w:rsidR="00162CB4" w:rsidRPr="005C67FF" w:rsidRDefault="00162CB4" w:rsidP="00162C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C67FF">
              <w:rPr>
                <w:rFonts w:ascii="Comic Sans MS" w:hAnsi="Comic Sans MS"/>
                <w:szCs w:val="24"/>
              </w:rPr>
              <w:t xml:space="preserve">Fruchtquark </w:t>
            </w:r>
            <w:r w:rsidRPr="005C67FF">
              <w:rPr>
                <w:rFonts w:ascii="Comic Sans MS" w:hAnsi="Comic Sans MS"/>
                <w:sz w:val="18"/>
                <w:szCs w:val="18"/>
              </w:rPr>
              <w:t>(1)</w:t>
            </w:r>
          </w:p>
          <w:p w14:paraId="38FD0EEB" w14:textId="09298836" w:rsidR="00162CB4" w:rsidRPr="0050603D" w:rsidRDefault="00162CB4" w:rsidP="00162C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C67FF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B3EC9" w14:textId="77777777" w:rsidR="00162CB4" w:rsidRPr="005C67FF" w:rsidRDefault="00162CB4" w:rsidP="00162CB4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Cs w:val="24"/>
              </w:rPr>
              <w:t xml:space="preserve">Hausgemachter Kartoffeleintopf mit Gemüsewürfeln und Kräutern, Brötchen </w:t>
            </w:r>
          </w:p>
          <w:p w14:paraId="5C845D37" w14:textId="77777777" w:rsidR="00162CB4" w:rsidRPr="005C67FF" w:rsidRDefault="00162CB4" w:rsidP="00162CB4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Cs w:val="24"/>
              </w:rPr>
              <w:sym w:font="Wingdings" w:char="F09B"/>
            </w:r>
            <w:r w:rsidRPr="005C67FF">
              <w:rPr>
                <w:rFonts w:ascii="Comic Sans MS" w:hAnsi="Comic Sans MS"/>
                <w:szCs w:val="24"/>
              </w:rPr>
              <w:t xml:space="preserve"> </w:t>
            </w:r>
          </w:p>
          <w:p w14:paraId="5CF8E9A9" w14:textId="77777777" w:rsidR="00162CB4" w:rsidRPr="005C67FF" w:rsidRDefault="00162CB4" w:rsidP="00162C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C67FF">
              <w:rPr>
                <w:rFonts w:ascii="Comic Sans MS" w:hAnsi="Comic Sans MS"/>
                <w:szCs w:val="24"/>
              </w:rPr>
              <w:t xml:space="preserve">Fruchtquark </w:t>
            </w:r>
            <w:r w:rsidRPr="005C67FF">
              <w:rPr>
                <w:rFonts w:ascii="Comic Sans MS" w:hAnsi="Comic Sans MS"/>
                <w:sz w:val="18"/>
                <w:szCs w:val="18"/>
              </w:rPr>
              <w:t>(1)</w:t>
            </w:r>
          </w:p>
          <w:p w14:paraId="672F0DF0" w14:textId="5428DAB3" w:rsidR="00162CB4" w:rsidRPr="0050603D" w:rsidRDefault="00162CB4" w:rsidP="00162CB4">
            <w:pPr>
              <w:jc w:val="center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C67FF">
              <w:rPr>
                <w:rFonts w:ascii="Comic Sans MS" w:hAnsi="Comic Sans MS"/>
                <w:sz w:val="18"/>
                <w:szCs w:val="18"/>
                <w:u w:val="single"/>
              </w:rPr>
              <w:t>Enthält: Sellerie, Senf</w:t>
            </w:r>
          </w:p>
        </w:tc>
      </w:tr>
      <w:tr w:rsidR="00162CB4" w14:paraId="29C97D56" w14:textId="77777777" w:rsidTr="00EC69C3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1BB394A" w14:textId="77777777" w:rsidR="00162CB4" w:rsidRPr="004C76CF" w:rsidRDefault="00162CB4" w:rsidP="00162CB4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>Mittwoch</w:t>
            </w:r>
          </w:p>
          <w:p w14:paraId="76919875" w14:textId="77777777" w:rsidR="00162CB4" w:rsidRDefault="00162CB4" w:rsidP="00162CB4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  <w:p w14:paraId="4A92B2C5" w14:textId="77777777" w:rsidR="00162CB4" w:rsidRDefault="00162CB4" w:rsidP="00162CB4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5AEADB" w14:textId="77777777" w:rsidR="00162CB4" w:rsidRPr="005C67FF" w:rsidRDefault="00162CB4" w:rsidP="00162CB4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Cs w:val="24"/>
              </w:rPr>
              <w:t>Spaghetti Alfredo mit Erbsen und Champignons in Käsesauce</w:t>
            </w:r>
          </w:p>
          <w:p w14:paraId="40F0A7A1" w14:textId="77777777" w:rsidR="00162CB4" w:rsidRPr="005C67FF" w:rsidRDefault="00162CB4" w:rsidP="00162CB4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Cs w:val="24"/>
              </w:rPr>
              <w:sym w:font="Wingdings" w:char="F09B"/>
            </w:r>
            <w:r w:rsidRPr="005C67FF">
              <w:rPr>
                <w:rFonts w:ascii="Comic Sans MS" w:hAnsi="Comic Sans MS"/>
                <w:szCs w:val="24"/>
              </w:rPr>
              <w:t xml:space="preserve"> </w:t>
            </w:r>
          </w:p>
          <w:p w14:paraId="6B5B9DAF" w14:textId="77777777" w:rsidR="00162CB4" w:rsidRPr="005C67FF" w:rsidRDefault="00162CB4" w:rsidP="00162CB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67FF">
              <w:rPr>
                <w:rFonts w:ascii="Comic Sans MS" w:hAnsi="Comic Sans MS"/>
                <w:szCs w:val="24"/>
              </w:rPr>
              <w:t xml:space="preserve">Obst </w:t>
            </w:r>
            <w:r w:rsidRPr="005C67FF">
              <w:rPr>
                <w:rFonts w:ascii="Comic Sans MS" w:hAnsi="Comic Sans MS"/>
                <w:sz w:val="16"/>
                <w:szCs w:val="16"/>
              </w:rPr>
              <w:t>(7)</w:t>
            </w:r>
          </w:p>
          <w:p w14:paraId="293C4B1D" w14:textId="34BD2661" w:rsidR="00162CB4" w:rsidRPr="003C3090" w:rsidRDefault="00162CB4" w:rsidP="00162CB4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62EFA" w14:textId="77777777" w:rsidR="00162CB4" w:rsidRPr="005C67FF" w:rsidRDefault="00162CB4" w:rsidP="00162CB4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Cs w:val="24"/>
              </w:rPr>
              <w:t>Kartoffel-Hackfleisch</w:t>
            </w:r>
            <w:r>
              <w:rPr>
                <w:rFonts w:ascii="Comic Sans MS" w:hAnsi="Comic Sans MS"/>
                <w:szCs w:val="24"/>
              </w:rPr>
              <w:t xml:space="preserve"> </w:t>
            </w:r>
            <w:r w:rsidRPr="005C67FF">
              <w:rPr>
                <w:rFonts w:ascii="Comic Sans MS" w:hAnsi="Comic Sans MS"/>
                <w:sz w:val="18"/>
                <w:szCs w:val="18"/>
              </w:rPr>
              <w:t>(Schwein)</w:t>
            </w:r>
            <w:r w:rsidRPr="005C67FF">
              <w:rPr>
                <w:rFonts w:ascii="Comic Sans MS" w:hAnsi="Comic Sans MS"/>
                <w:szCs w:val="24"/>
              </w:rPr>
              <w:t xml:space="preserve"> -</w:t>
            </w:r>
            <w:r>
              <w:rPr>
                <w:rFonts w:ascii="Comic Sans MS" w:hAnsi="Comic Sans MS"/>
                <w:szCs w:val="24"/>
              </w:rPr>
              <w:t xml:space="preserve">Auflauf </w:t>
            </w:r>
            <w:r w:rsidRPr="005C67FF">
              <w:rPr>
                <w:rFonts w:ascii="Comic Sans MS" w:hAnsi="Comic Sans MS"/>
                <w:szCs w:val="24"/>
              </w:rPr>
              <w:t xml:space="preserve">mit </w:t>
            </w:r>
            <w:r>
              <w:rPr>
                <w:rFonts w:ascii="Comic Sans MS" w:hAnsi="Comic Sans MS"/>
                <w:szCs w:val="24"/>
              </w:rPr>
              <w:t xml:space="preserve">weißer Soße und </w:t>
            </w:r>
            <w:r w:rsidRPr="005C67FF">
              <w:rPr>
                <w:rFonts w:ascii="Comic Sans MS" w:hAnsi="Comic Sans MS"/>
                <w:szCs w:val="24"/>
              </w:rPr>
              <w:t>Käse überbacken, bunter Salat</w:t>
            </w:r>
            <w:r>
              <w:rPr>
                <w:rFonts w:ascii="Comic Sans MS" w:hAnsi="Comic Sans MS"/>
                <w:szCs w:val="24"/>
              </w:rPr>
              <w:t xml:space="preserve"> in Senfdressing</w:t>
            </w:r>
          </w:p>
          <w:p w14:paraId="6BF5218E" w14:textId="77777777" w:rsidR="00162CB4" w:rsidRPr="005C67FF" w:rsidRDefault="00162CB4" w:rsidP="00162CB4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Cs w:val="24"/>
              </w:rPr>
              <w:sym w:font="Wingdings" w:char="F09B"/>
            </w:r>
            <w:r w:rsidRPr="005C67FF">
              <w:rPr>
                <w:rFonts w:ascii="Comic Sans MS" w:hAnsi="Comic Sans MS"/>
                <w:szCs w:val="24"/>
              </w:rPr>
              <w:t xml:space="preserve"> </w:t>
            </w:r>
          </w:p>
          <w:p w14:paraId="361544A4" w14:textId="77777777" w:rsidR="00162CB4" w:rsidRPr="005C67FF" w:rsidRDefault="00162CB4" w:rsidP="00162CB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67FF">
              <w:rPr>
                <w:rFonts w:ascii="Comic Sans MS" w:hAnsi="Comic Sans MS"/>
                <w:sz w:val="18"/>
                <w:szCs w:val="18"/>
              </w:rPr>
              <w:t xml:space="preserve">  </w:t>
            </w:r>
            <w:r w:rsidRPr="005C67FF">
              <w:rPr>
                <w:rFonts w:ascii="Comic Sans MS" w:hAnsi="Comic Sans MS"/>
                <w:szCs w:val="24"/>
              </w:rPr>
              <w:t xml:space="preserve">Obst </w:t>
            </w:r>
            <w:r w:rsidRPr="005C67FF">
              <w:rPr>
                <w:rFonts w:ascii="Comic Sans MS" w:hAnsi="Comic Sans MS"/>
                <w:sz w:val="16"/>
                <w:szCs w:val="16"/>
              </w:rPr>
              <w:t>(7)</w:t>
            </w:r>
          </w:p>
          <w:p w14:paraId="2F0D3C27" w14:textId="68F70B63" w:rsidR="00162CB4" w:rsidRPr="003C3090" w:rsidRDefault="00162CB4" w:rsidP="00162CB4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Milch, Senf</w:t>
            </w:r>
          </w:p>
        </w:tc>
      </w:tr>
      <w:tr w:rsidR="00162CB4" w14:paraId="3E5B5AB1" w14:textId="77777777" w:rsidTr="00EC69C3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1DA0590" w14:textId="77777777" w:rsidR="00162CB4" w:rsidRDefault="00162CB4" w:rsidP="00162CB4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>Donnerstag</w:t>
            </w:r>
          </w:p>
          <w:p w14:paraId="14143D6E" w14:textId="77777777" w:rsidR="00162CB4" w:rsidRDefault="00162CB4" w:rsidP="00162CB4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  <w:p w14:paraId="67856FD0" w14:textId="77777777" w:rsidR="00162CB4" w:rsidRDefault="00162CB4" w:rsidP="00162CB4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  <w:p w14:paraId="051F6A03" w14:textId="77777777" w:rsidR="00162CB4" w:rsidRPr="00981950" w:rsidRDefault="00162CB4" w:rsidP="00162CB4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CBD90" w14:textId="77777777" w:rsidR="00162CB4" w:rsidRPr="00B2185E" w:rsidRDefault="00162CB4" w:rsidP="00162CB4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Cs w:val="24"/>
              </w:rPr>
              <w:t>Tagessuppe</w:t>
            </w:r>
          </w:p>
          <w:p w14:paraId="14812D09" w14:textId="77777777" w:rsidR="00162CB4" w:rsidRPr="00B2185E" w:rsidRDefault="00162CB4" w:rsidP="00162CB4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3AA95F14" w14:textId="77777777" w:rsidR="00162CB4" w:rsidRPr="005C67FF" w:rsidRDefault="00162CB4" w:rsidP="00162CB4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Cs w:val="24"/>
              </w:rPr>
              <w:t xml:space="preserve">Eierpfannkuchen mit </w:t>
            </w:r>
          </w:p>
          <w:p w14:paraId="0EB14D92" w14:textId="77777777" w:rsidR="00162CB4" w:rsidRPr="00F67062" w:rsidRDefault="00162CB4" w:rsidP="00162CB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67FF">
              <w:rPr>
                <w:rFonts w:ascii="Comic Sans MS" w:hAnsi="Comic Sans MS"/>
                <w:szCs w:val="24"/>
              </w:rPr>
              <w:t xml:space="preserve">Vanillesauce </w:t>
            </w:r>
            <w:r w:rsidRPr="005C67FF">
              <w:rPr>
                <w:rFonts w:ascii="Comic Sans MS" w:hAnsi="Comic Sans MS"/>
                <w:sz w:val="16"/>
                <w:szCs w:val="16"/>
              </w:rPr>
              <w:t>(1)</w:t>
            </w:r>
          </w:p>
          <w:p w14:paraId="42F9A292" w14:textId="77777777" w:rsidR="00162CB4" w:rsidRPr="00B2185E" w:rsidRDefault="00162CB4" w:rsidP="00162CB4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Cs w:val="24"/>
              </w:rPr>
              <w:sym w:font="Wingdings" w:char="F09B"/>
            </w:r>
            <w:r w:rsidRPr="00B2185E">
              <w:rPr>
                <w:rFonts w:ascii="Comic Sans MS" w:hAnsi="Comic Sans MS"/>
                <w:szCs w:val="24"/>
              </w:rPr>
              <w:t xml:space="preserve"> </w:t>
            </w:r>
          </w:p>
          <w:p w14:paraId="7DDE8E48" w14:textId="77777777" w:rsidR="00162CB4" w:rsidRPr="00B2185E" w:rsidRDefault="00162CB4" w:rsidP="00162CB4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Cs w:val="24"/>
              </w:rPr>
              <w:t>Apfel</w:t>
            </w:r>
            <w:r>
              <w:rPr>
                <w:rFonts w:ascii="Comic Sans MS" w:hAnsi="Comic Sans MS"/>
                <w:szCs w:val="24"/>
              </w:rPr>
              <w:t>mus</w:t>
            </w:r>
          </w:p>
          <w:p w14:paraId="69829F80" w14:textId="5E0558CA" w:rsidR="00162CB4" w:rsidRPr="003C3090" w:rsidRDefault="00162CB4" w:rsidP="00162CB4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 w:val="18"/>
                <w:szCs w:val="18"/>
                <w:u w:val="single"/>
              </w:rPr>
              <w:t xml:space="preserve"> Enthält: Sellerie, Weizen, Milch, Senf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C284F" w14:textId="77777777" w:rsidR="00162CB4" w:rsidRPr="005C67FF" w:rsidRDefault="00162CB4" w:rsidP="00162CB4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Cs w:val="24"/>
              </w:rPr>
              <w:t xml:space="preserve">Paniertes Hähnchenschnitzel mit </w:t>
            </w:r>
          </w:p>
          <w:p w14:paraId="4F1319E4" w14:textId="77777777" w:rsidR="00162CB4" w:rsidRPr="005C67FF" w:rsidRDefault="00162CB4" w:rsidP="00162CB4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Cs w:val="24"/>
              </w:rPr>
              <w:t xml:space="preserve">Käsesauce, Spätzle und Möhrensalat </w:t>
            </w:r>
          </w:p>
          <w:p w14:paraId="2AD52CB3" w14:textId="77777777" w:rsidR="00162CB4" w:rsidRPr="005C67FF" w:rsidRDefault="00162CB4" w:rsidP="00162CB4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Cs w:val="24"/>
              </w:rPr>
              <w:sym w:font="Wingdings" w:char="F09B"/>
            </w:r>
            <w:r w:rsidRPr="005C67FF">
              <w:rPr>
                <w:rFonts w:ascii="Comic Sans MS" w:hAnsi="Comic Sans MS"/>
                <w:szCs w:val="24"/>
              </w:rPr>
              <w:t xml:space="preserve"> </w:t>
            </w:r>
          </w:p>
          <w:p w14:paraId="4F20A5F2" w14:textId="77777777" w:rsidR="00162CB4" w:rsidRPr="00CC41B2" w:rsidRDefault="00162CB4" w:rsidP="00162CB4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t>Kirschkompott</w:t>
            </w:r>
          </w:p>
          <w:p w14:paraId="2B6E37B1" w14:textId="328B035D" w:rsidR="00162CB4" w:rsidRPr="003C3090" w:rsidRDefault="00162CB4" w:rsidP="00162CB4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</w:t>
            </w:r>
          </w:p>
        </w:tc>
      </w:tr>
      <w:tr w:rsidR="00162CB4" w14:paraId="2273E261" w14:textId="77777777" w:rsidTr="00081749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1B30686" w14:textId="77777777" w:rsidR="00162CB4" w:rsidRPr="004C76CF" w:rsidRDefault="00162CB4" w:rsidP="00162CB4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>Freitag</w:t>
            </w:r>
          </w:p>
          <w:p w14:paraId="5C0E34CB" w14:textId="77777777" w:rsidR="00162CB4" w:rsidRDefault="00162CB4" w:rsidP="00162CB4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  <w:p w14:paraId="280C4217" w14:textId="77777777" w:rsidR="00162CB4" w:rsidRPr="004D52A7" w:rsidRDefault="00162CB4" w:rsidP="00162CB4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CE772" w14:textId="77777777" w:rsidR="00162CB4" w:rsidRDefault="00162CB4" w:rsidP="00162CB4">
            <w:pPr>
              <w:jc w:val="center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Gebackene Rösti mit Brokkoli </w:t>
            </w:r>
          </w:p>
          <w:p w14:paraId="7C17C006" w14:textId="77777777" w:rsidR="00162CB4" w:rsidRDefault="00162CB4" w:rsidP="00162CB4">
            <w:pPr>
              <w:jc w:val="center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und Käsesauce</w:t>
            </w:r>
          </w:p>
          <w:p w14:paraId="362EAE8D" w14:textId="77777777" w:rsidR="00162CB4" w:rsidRPr="005C67FF" w:rsidRDefault="00162CB4" w:rsidP="00162CB4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Cs w:val="24"/>
              </w:rPr>
              <w:sym w:font="Wingdings" w:char="F09B"/>
            </w:r>
            <w:r w:rsidRPr="005C67FF">
              <w:rPr>
                <w:rFonts w:ascii="Comic Sans MS" w:hAnsi="Comic Sans MS"/>
                <w:szCs w:val="24"/>
              </w:rPr>
              <w:t xml:space="preserve"> </w:t>
            </w:r>
          </w:p>
          <w:p w14:paraId="37EB212D" w14:textId="77777777" w:rsidR="00162CB4" w:rsidRPr="005C67FF" w:rsidRDefault="00162CB4" w:rsidP="00162C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C67FF">
              <w:rPr>
                <w:rFonts w:ascii="Comic Sans MS" w:hAnsi="Comic Sans MS"/>
                <w:szCs w:val="24"/>
              </w:rPr>
              <w:t xml:space="preserve">Karamellpudding </w:t>
            </w:r>
            <w:r w:rsidRPr="005C67FF">
              <w:rPr>
                <w:rFonts w:ascii="Comic Sans MS" w:hAnsi="Comic Sans MS"/>
                <w:sz w:val="16"/>
                <w:szCs w:val="16"/>
              </w:rPr>
              <w:t>(1)</w:t>
            </w:r>
          </w:p>
          <w:p w14:paraId="3C30B5D2" w14:textId="52649FE7" w:rsidR="00162CB4" w:rsidRPr="003C3090" w:rsidRDefault="00162CB4" w:rsidP="00162CB4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 w:val="18"/>
                <w:szCs w:val="18"/>
                <w:u w:val="single"/>
              </w:rPr>
              <w:t>Enthält: Milch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7319D" w14:textId="77777777" w:rsidR="00162CB4" w:rsidRPr="00851443" w:rsidRDefault="00162CB4" w:rsidP="00162C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C67FF">
              <w:rPr>
                <w:rFonts w:ascii="Comic Sans MS" w:hAnsi="Comic Sans MS"/>
                <w:szCs w:val="24"/>
              </w:rPr>
              <w:t>Cevapcici vom Rind</w:t>
            </w:r>
            <w:r w:rsidRPr="005C67FF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5C67FF">
              <w:rPr>
                <w:rFonts w:ascii="Comic Sans MS" w:hAnsi="Comic Sans MS"/>
                <w:szCs w:val="24"/>
              </w:rPr>
              <w:t>mit Paprikasauce, Reis und Krautsalat</w:t>
            </w:r>
            <w:r>
              <w:rPr>
                <w:rFonts w:ascii="Comic Sans MS" w:hAnsi="Comic Sans MS"/>
                <w:szCs w:val="24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(3)</w:t>
            </w:r>
          </w:p>
          <w:p w14:paraId="211745EE" w14:textId="77777777" w:rsidR="00162CB4" w:rsidRPr="005C67FF" w:rsidRDefault="00162CB4" w:rsidP="00162CB4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Cs w:val="24"/>
              </w:rPr>
              <w:sym w:font="Wingdings" w:char="F09B"/>
            </w:r>
            <w:r w:rsidRPr="005C67FF">
              <w:rPr>
                <w:rFonts w:ascii="Comic Sans MS" w:hAnsi="Comic Sans MS"/>
                <w:szCs w:val="24"/>
              </w:rPr>
              <w:t xml:space="preserve"> </w:t>
            </w:r>
          </w:p>
          <w:p w14:paraId="14E27289" w14:textId="77777777" w:rsidR="00162CB4" w:rsidRPr="005C67FF" w:rsidRDefault="00162CB4" w:rsidP="00162C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C67FF">
              <w:rPr>
                <w:rFonts w:ascii="Comic Sans MS" w:hAnsi="Comic Sans MS"/>
                <w:szCs w:val="24"/>
              </w:rPr>
              <w:t xml:space="preserve">Karamellpudding </w:t>
            </w:r>
            <w:r w:rsidRPr="005C67FF">
              <w:rPr>
                <w:rFonts w:ascii="Comic Sans MS" w:hAnsi="Comic Sans MS"/>
                <w:sz w:val="16"/>
                <w:szCs w:val="16"/>
              </w:rPr>
              <w:t>(1)</w:t>
            </w:r>
          </w:p>
          <w:p w14:paraId="1E9703A7" w14:textId="4E50B8A7" w:rsidR="00162CB4" w:rsidRPr="003C3090" w:rsidRDefault="00162CB4" w:rsidP="00162C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C67FF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</w:t>
            </w:r>
          </w:p>
        </w:tc>
      </w:tr>
    </w:tbl>
    <w:p w14:paraId="52C06C5E" w14:textId="77777777" w:rsidR="00AA6944" w:rsidRDefault="00AA6944">
      <w:pPr>
        <w:ind w:left="-993" w:right="-993" w:firstLine="709"/>
        <w:rPr>
          <w:sz w:val="16"/>
        </w:rPr>
      </w:pPr>
    </w:p>
    <w:p w14:paraId="3B0A36C7" w14:textId="77777777" w:rsidR="00035D59" w:rsidRDefault="00AB48C5" w:rsidP="0078471A">
      <w:pPr>
        <w:ind w:right="-993"/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185EDCD8" wp14:editId="0A4B0CA2">
            <wp:simplePos x="0" y="0"/>
            <wp:positionH relativeFrom="column">
              <wp:posOffset>-473710</wp:posOffset>
            </wp:positionH>
            <wp:positionV relativeFrom="paragraph">
              <wp:posOffset>189865</wp:posOffset>
            </wp:positionV>
            <wp:extent cx="1130300" cy="978535"/>
            <wp:effectExtent l="0" t="0" r="0" b="0"/>
            <wp:wrapNone/>
            <wp:docPr id="24" name="Bild 24" descr="cea_white_background_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ea_white_background_37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944">
        <w:rPr>
          <w:sz w:val="16"/>
        </w:rPr>
        <w:t>1.mit Farbstoff; 2. mit Konservierungsstoff; 3. mit Antioxidationsmittel; 4. mit Geschmacksverstärker; 5. geschwefelt; 6. geschwärzt; 7. gewachst;</w:t>
      </w:r>
      <w:r w:rsidR="0078471A">
        <w:rPr>
          <w:sz w:val="16"/>
        </w:rPr>
        <w:t xml:space="preserve"> </w: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C30653C" wp14:editId="67A8AC73">
                <wp:simplePos x="0" y="0"/>
                <wp:positionH relativeFrom="column">
                  <wp:posOffset>4409440</wp:posOffset>
                </wp:positionH>
                <wp:positionV relativeFrom="paragraph">
                  <wp:posOffset>163830</wp:posOffset>
                </wp:positionV>
                <wp:extent cx="1969770" cy="1694180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770" cy="169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AEE9F" w14:textId="77777777" w:rsidR="004523A6" w:rsidRDefault="004523A6" w:rsidP="004523A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5B13B35" w14:textId="77777777" w:rsidR="004523A6" w:rsidRPr="00EF7351" w:rsidRDefault="004523A6" w:rsidP="004523A6">
                            <w:pPr>
                              <w:pStyle w:val="Textkrper3"/>
                              <w:rPr>
                                <w:sz w:val="24"/>
                                <w:szCs w:val="24"/>
                              </w:rPr>
                            </w:pPr>
                            <w:r w:rsidRPr="00EF7351">
                              <w:rPr>
                                <w:sz w:val="24"/>
                                <w:szCs w:val="24"/>
                              </w:rPr>
                              <w:t>Lehrküche Wabern</w:t>
                            </w:r>
                          </w:p>
                          <w:p w14:paraId="7B391407" w14:textId="77777777" w:rsidR="004523A6" w:rsidRPr="00EF7351" w:rsidRDefault="004523A6" w:rsidP="004523A6">
                            <w:pPr>
                              <w:pStyle w:val="Textkrper3"/>
                              <w:rPr>
                                <w:sz w:val="24"/>
                                <w:szCs w:val="24"/>
                              </w:rPr>
                            </w:pPr>
                            <w:r w:rsidRPr="00EF7351">
                              <w:rPr>
                                <w:sz w:val="24"/>
                                <w:szCs w:val="24"/>
                              </w:rPr>
                              <w:t>Kurfürstenstraße 32</w:t>
                            </w:r>
                          </w:p>
                          <w:p w14:paraId="57C23E16" w14:textId="77777777" w:rsidR="004523A6" w:rsidRPr="00EF7351" w:rsidRDefault="004523A6" w:rsidP="004523A6">
                            <w:pPr>
                              <w:pStyle w:val="berschrift1"/>
                              <w:rPr>
                                <w:sz w:val="24"/>
                                <w:szCs w:val="24"/>
                              </w:rPr>
                            </w:pPr>
                            <w:r w:rsidRPr="00EF7351">
                              <w:rPr>
                                <w:sz w:val="24"/>
                                <w:szCs w:val="24"/>
                              </w:rPr>
                              <w:t>34590 Wabern</w:t>
                            </w:r>
                          </w:p>
                          <w:p w14:paraId="51D4C169" w14:textId="77777777" w:rsidR="004523A6" w:rsidRPr="00EF7351" w:rsidRDefault="004523A6" w:rsidP="004523A6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6A0CB6CD" w14:textId="77777777" w:rsidR="004523A6" w:rsidRPr="00EF7351" w:rsidRDefault="004523A6" w:rsidP="004523A6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EF7351">
                              <w:rPr>
                                <w:b/>
                                <w:szCs w:val="24"/>
                              </w:rPr>
                              <w:t xml:space="preserve">Tel.:  </w:t>
                            </w:r>
                            <w:r w:rsidR="00A947C6">
                              <w:rPr>
                                <w:b/>
                                <w:szCs w:val="24"/>
                              </w:rPr>
                              <w:t>05683-931 52 21</w:t>
                            </w:r>
                          </w:p>
                          <w:p w14:paraId="04CDD8A1" w14:textId="77777777" w:rsidR="004523A6" w:rsidRPr="00EF7351" w:rsidRDefault="004523A6" w:rsidP="004523A6">
                            <w:pPr>
                              <w:rPr>
                                <w:b/>
                                <w:szCs w:val="24"/>
                                <w:lang w:val="en-GB"/>
                              </w:rPr>
                            </w:pPr>
                            <w:r w:rsidRPr="00EF7351">
                              <w:rPr>
                                <w:b/>
                                <w:szCs w:val="24"/>
                                <w:lang w:val="en-GB"/>
                              </w:rPr>
                              <w:t xml:space="preserve">Fax:  </w:t>
                            </w:r>
                            <w:r w:rsidR="00A947C6">
                              <w:rPr>
                                <w:b/>
                                <w:szCs w:val="24"/>
                                <w:lang w:val="en-GB"/>
                              </w:rPr>
                              <w:t>05683-931 52 26</w:t>
                            </w:r>
                          </w:p>
                          <w:p w14:paraId="67FC3928" w14:textId="77777777" w:rsidR="004523A6" w:rsidRPr="00740B3B" w:rsidRDefault="004523A6" w:rsidP="004523A6">
                            <w:pPr>
                              <w:rPr>
                                <w:b/>
                                <w:sz w:val="18"/>
                                <w:lang w:val="en-GB"/>
                              </w:rPr>
                            </w:pPr>
                          </w:p>
                          <w:p w14:paraId="522994DD" w14:textId="77777777" w:rsidR="004523A6" w:rsidRPr="00740B3B" w:rsidRDefault="004523A6" w:rsidP="004523A6">
                            <w:pPr>
                              <w:rPr>
                                <w:b/>
                                <w:sz w:val="20"/>
                                <w:lang w:val="en-GB"/>
                              </w:rPr>
                            </w:pPr>
                            <w:r w:rsidRPr="00740B3B">
                              <w:rPr>
                                <w:b/>
                                <w:sz w:val="20"/>
                                <w:lang w:val="en-GB"/>
                              </w:rPr>
                              <w:t>lehrkueche@starthilfe-abv.de</w:t>
                            </w:r>
                          </w:p>
                          <w:p w14:paraId="2040BA41" w14:textId="77777777" w:rsidR="004523A6" w:rsidRPr="00B43D9E" w:rsidRDefault="004523A6" w:rsidP="004523A6">
                            <w:pPr>
                              <w:rPr>
                                <w:sz w:val="20"/>
                              </w:rPr>
                            </w:pPr>
                            <w:r w:rsidRPr="00B43D9E">
                              <w:rPr>
                                <w:b/>
                                <w:sz w:val="20"/>
                              </w:rPr>
                              <w:t>www.starthilfe-abv.</w:t>
                            </w:r>
                            <w:r w:rsidR="002A3947" w:rsidRPr="00B43D9E">
                              <w:rPr>
                                <w:b/>
                                <w:sz w:val="20"/>
                              </w:rPr>
                              <w:t>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347.2pt;margin-top:12.9pt;width:155.1pt;height:133.4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q3KhQIAABg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" stroked="f">
                <v:textbox>
                  <w:txbxContent>
                    <w:p w:rsidR="004523A6" w:rsidRDefault="004523A6" w:rsidP="004523A6">
                      <w:pPr>
                        <w:rPr>
                          <w:sz w:val="12"/>
                        </w:rPr>
                      </w:pPr>
                    </w:p>
                    <w:p w:rsidR="004523A6" w:rsidRPr="00EF7351" w:rsidRDefault="004523A6" w:rsidP="004523A6">
                      <w:pPr>
                        <w:pStyle w:val="Textkrper3"/>
                        <w:rPr>
                          <w:sz w:val="24"/>
                          <w:szCs w:val="24"/>
                        </w:rPr>
                      </w:pPr>
                      <w:r w:rsidRPr="00EF7351">
                        <w:rPr>
                          <w:sz w:val="24"/>
                          <w:szCs w:val="24"/>
                        </w:rPr>
                        <w:t>Lehrküche Wabern</w:t>
                      </w:r>
                    </w:p>
                    <w:p w:rsidR="004523A6" w:rsidRPr="00EF7351" w:rsidRDefault="004523A6" w:rsidP="004523A6">
                      <w:pPr>
                        <w:pStyle w:val="Textkrper3"/>
                        <w:rPr>
                          <w:sz w:val="24"/>
                          <w:szCs w:val="24"/>
                        </w:rPr>
                      </w:pPr>
                      <w:r w:rsidRPr="00EF7351">
                        <w:rPr>
                          <w:sz w:val="24"/>
                          <w:szCs w:val="24"/>
                        </w:rPr>
                        <w:t>Kurfürstenstraße 32</w:t>
                      </w:r>
                    </w:p>
                    <w:p w:rsidR="004523A6" w:rsidRPr="00EF7351" w:rsidRDefault="004523A6" w:rsidP="004523A6">
                      <w:pPr>
                        <w:pStyle w:val="berschrift1"/>
                        <w:rPr>
                          <w:sz w:val="24"/>
                          <w:szCs w:val="24"/>
                        </w:rPr>
                      </w:pPr>
                      <w:r w:rsidRPr="00EF7351">
                        <w:rPr>
                          <w:sz w:val="24"/>
                          <w:szCs w:val="24"/>
                        </w:rPr>
                        <w:t>34590 Wabern</w:t>
                      </w:r>
                    </w:p>
                    <w:p w:rsidR="004523A6" w:rsidRPr="00EF7351" w:rsidRDefault="004523A6" w:rsidP="004523A6">
                      <w:pPr>
                        <w:rPr>
                          <w:szCs w:val="24"/>
                        </w:rPr>
                      </w:pPr>
                    </w:p>
                    <w:p w:rsidR="004523A6" w:rsidRPr="00EF7351" w:rsidRDefault="004523A6" w:rsidP="004523A6">
                      <w:pPr>
                        <w:rPr>
                          <w:b/>
                          <w:szCs w:val="24"/>
                        </w:rPr>
                      </w:pPr>
                      <w:r w:rsidRPr="00EF7351">
                        <w:rPr>
                          <w:b/>
                          <w:szCs w:val="24"/>
                        </w:rPr>
                        <w:t xml:space="preserve">Tel.:  </w:t>
                      </w:r>
                      <w:r w:rsidR="00A947C6">
                        <w:rPr>
                          <w:b/>
                          <w:szCs w:val="24"/>
                        </w:rPr>
                        <w:t>05683-931 52 21</w:t>
                      </w:r>
                    </w:p>
                    <w:p w:rsidR="004523A6" w:rsidRPr="00EF7351" w:rsidRDefault="004523A6" w:rsidP="004523A6">
                      <w:pPr>
                        <w:rPr>
                          <w:b/>
                          <w:szCs w:val="24"/>
                          <w:lang w:val="en-GB"/>
                        </w:rPr>
                      </w:pPr>
                      <w:r w:rsidRPr="00EF7351">
                        <w:rPr>
                          <w:b/>
                          <w:szCs w:val="24"/>
                          <w:lang w:val="en-GB"/>
                        </w:rPr>
                        <w:t xml:space="preserve">Fax:  </w:t>
                      </w:r>
                      <w:r w:rsidR="00A947C6">
                        <w:rPr>
                          <w:b/>
                          <w:szCs w:val="24"/>
                          <w:lang w:val="en-GB"/>
                        </w:rPr>
                        <w:t>05683-931 52 26</w:t>
                      </w:r>
                    </w:p>
                    <w:p w:rsidR="004523A6" w:rsidRPr="00740B3B" w:rsidRDefault="004523A6" w:rsidP="004523A6">
                      <w:pPr>
                        <w:rPr>
                          <w:b/>
                          <w:sz w:val="18"/>
                          <w:lang w:val="en-GB"/>
                        </w:rPr>
                      </w:pPr>
                    </w:p>
                    <w:p w:rsidR="004523A6" w:rsidRPr="00740B3B" w:rsidRDefault="004523A6" w:rsidP="004523A6">
                      <w:pPr>
                        <w:rPr>
                          <w:b/>
                          <w:sz w:val="20"/>
                          <w:lang w:val="en-GB"/>
                        </w:rPr>
                      </w:pPr>
                      <w:r w:rsidRPr="00740B3B">
                        <w:rPr>
                          <w:b/>
                          <w:sz w:val="20"/>
                          <w:lang w:val="en-GB"/>
                        </w:rPr>
                        <w:t>lehrkueche@starthilfe-abv.de</w:t>
                      </w:r>
                    </w:p>
                    <w:p w:rsidR="004523A6" w:rsidRPr="00B43D9E" w:rsidRDefault="004523A6" w:rsidP="004523A6">
                      <w:pPr>
                        <w:rPr>
                          <w:sz w:val="20"/>
                        </w:rPr>
                      </w:pPr>
                      <w:r w:rsidRPr="00B43D9E">
                        <w:rPr>
                          <w:b/>
                          <w:sz w:val="20"/>
                        </w:rPr>
                        <w:t>www.starthilfe-abv.</w:t>
                      </w:r>
                      <w:r w:rsidR="002A3947" w:rsidRPr="00B43D9E">
                        <w:rPr>
                          <w:b/>
                          <w:sz w:val="20"/>
                        </w:rPr>
                        <w:t>de</w:t>
                      </w:r>
                    </w:p>
                  </w:txbxContent>
                </v:textbox>
              </v:shape>
            </w:pict>
          </mc:Fallback>
        </mc:AlternateContent>
      </w:r>
      <w:r w:rsidR="00AA6944">
        <w:rPr>
          <w:sz w:val="16"/>
        </w:rPr>
        <w:t>8. mit Phosphat; 9. Chinin</w:t>
      </w:r>
      <w:r w:rsidR="002930C2">
        <w:rPr>
          <w:sz w:val="16"/>
        </w:rPr>
        <w:t xml:space="preserve"> </w:t>
      </w:r>
      <w:r w:rsidR="00AA6944">
        <w:rPr>
          <w:sz w:val="16"/>
        </w:rPr>
        <w:t xml:space="preserve">haltig; 10. </w:t>
      </w:r>
      <w:r w:rsidR="00FF52EF">
        <w:rPr>
          <w:sz w:val="16"/>
        </w:rPr>
        <w:t>Coffein</w:t>
      </w:r>
      <w:r w:rsidR="002930C2">
        <w:rPr>
          <w:sz w:val="16"/>
        </w:rPr>
        <w:t xml:space="preserve"> </w:t>
      </w:r>
      <w:r w:rsidR="00FF52EF">
        <w:rPr>
          <w:sz w:val="16"/>
        </w:rPr>
        <w:t>haltig</w:t>
      </w:r>
      <w:r w:rsidR="00035D59">
        <w:rPr>
          <w:sz w:val="16"/>
        </w:rPr>
        <w:t>; 11. mit Süßungsmitteln; 12. enthält eine Phenylaninquelle</w:t>
      </w:r>
      <w:r w:rsidR="007863FE">
        <w:rPr>
          <w:sz w:val="16"/>
        </w:rPr>
        <w:t xml:space="preserve">     </w:t>
      </w:r>
      <w:r w:rsidR="00AA6944">
        <w:t xml:space="preserve"> </w:t>
      </w:r>
    </w:p>
    <w:p w14:paraId="11E447F6" w14:textId="77777777" w:rsidR="00AA6944" w:rsidRDefault="00AA6944">
      <w:pPr>
        <w:ind w:left="-284" w:right="-993"/>
        <w:jc w:val="center"/>
        <w:rPr>
          <w:sz w:val="16"/>
        </w:rPr>
      </w:pPr>
      <w:r>
        <w:t xml:space="preserve">     </w:t>
      </w:r>
    </w:p>
    <w:p w14:paraId="7DA96FC5" w14:textId="77777777" w:rsidR="00AA6944" w:rsidRDefault="00AB48C5">
      <w:pPr>
        <w:ind w:left="-284" w:right="-993"/>
        <w:jc w:val="cent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CECA925" wp14:editId="2E21C377">
                <wp:simplePos x="0" y="0"/>
                <wp:positionH relativeFrom="column">
                  <wp:posOffset>637540</wp:posOffset>
                </wp:positionH>
                <wp:positionV relativeFrom="paragraph">
                  <wp:posOffset>74930</wp:posOffset>
                </wp:positionV>
                <wp:extent cx="3771900" cy="143129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43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B8ABC" w14:textId="77777777" w:rsidR="00AA6944" w:rsidRDefault="00AA694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Sehr verehrte Gäste,</w:t>
                            </w:r>
                          </w:p>
                          <w:p w14:paraId="46561328" w14:textId="77777777" w:rsidR="00AA6944" w:rsidRPr="00CA367E" w:rsidRDefault="00AA694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F29BC98" w14:textId="77777777" w:rsidR="00CA367E" w:rsidRDefault="00AA694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die Zutaten unserer Menüs stammen vorwiegend aus der Region. Damit entfallen lange Transportwege und die regionale Landwirtschaft wird gestärkt. </w:t>
                            </w:r>
                          </w:p>
                          <w:p w14:paraId="2F3515F8" w14:textId="77777777" w:rsidR="00CA367E" w:rsidRDefault="00CA367E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298A396" w14:textId="77777777" w:rsidR="00AA6944" w:rsidRDefault="00AA694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Sofern Zusatzstoffe nicht vermieden werden können, sind diese entsprechend gekennzeichnet (*).</w:t>
                            </w:r>
                          </w:p>
                          <w:p w14:paraId="54C878D3" w14:textId="77777777" w:rsidR="00CA367E" w:rsidRDefault="00CA367E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9D00D7F" w14:textId="77777777" w:rsidR="00AA6944" w:rsidRDefault="00AA694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Gentechnisch veränderte Lebensmittel werden nicht verwendet.</w:t>
                            </w:r>
                          </w:p>
                          <w:p w14:paraId="2DA2889F" w14:textId="77777777" w:rsidR="00AA6944" w:rsidRDefault="00AA6944">
                            <w:pPr>
                              <w:widowControl w:val="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50.2pt;margin-top:5.9pt;width:297pt;height:112.7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" o:allowincell="f" stroked="f">
                <v:textbox>
                  <w:txbxContent>
                    <w:p w:rsidR="00AA6944" w:rsidRDefault="00AA694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Sehr verehrte Gäste,</w:t>
                      </w:r>
                    </w:p>
                    <w:p w:rsidR="00AA6944" w:rsidRPr="00CA367E" w:rsidRDefault="00AA6944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CA367E" w:rsidRDefault="00AA694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die Zutaten unserer Menüs stammen vorwiegend aus der Region. Damit entfallen lange Transportwege und die regionale Landwirtschaft wird gestärkt. </w:t>
                      </w:r>
                    </w:p>
                    <w:p w:rsidR="00CA367E" w:rsidRDefault="00CA367E">
                      <w:pPr>
                        <w:rPr>
                          <w:sz w:val="18"/>
                        </w:rPr>
                      </w:pPr>
                    </w:p>
                    <w:p w:rsidR="00AA6944" w:rsidRDefault="00AA694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Sofern Zusatzstoffe nicht vermieden werden können, sind diese entsprechend gekennzeichnet (*).</w:t>
                      </w:r>
                    </w:p>
                    <w:p w:rsidR="00CA367E" w:rsidRDefault="00CA367E">
                      <w:pPr>
                        <w:rPr>
                          <w:sz w:val="18"/>
                        </w:rPr>
                      </w:pPr>
                    </w:p>
                    <w:p w:rsidR="00AA6944" w:rsidRDefault="00AA694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Gentechnisch veränderte Lebensmittel werden nicht verwendet.</w:t>
                      </w:r>
                    </w:p>
                    <w:p w:rsidR="00AA6944" w:rsidRDefault="00AA6944">
                      <w:pPr>
                        <w:widowControl w:val="0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31DCBD" w14:textId="77777777" w:rsidR="00AA6944" w:rsidRDefault="00AA6944">
      <w:pPr>
        <w:rPr>
          <w:sz w:val="20"/>
        </w:rPr>
      </w:pPr>
    </w:p>
    <w:p w14:paraId="5BEE2862" w14:textId="77777777" w:rsidR="00AA6944" w:rsidRDefault="00AA6944">
      <w:pPr>
        <w:rPr>
          <w:sz w:val="20"/>
        </w:rPr>
      </w:pPr>
    </w:p>
    <w:p w14:paraId="5A901CC1" w14:textId="77777777" w:rsidR="00AA6944" w:rsidRDefault="00AB48C5" w:rsidP="007E28E0">
      <w:pPr>
        <w:ind w:left="-426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60546998" wp14:editId="2163E35B">
            <wp:simplePos x="0" y="0"/>
            <wp:positionH relativeFrom="column">
              <wp:posOffset>-400685</wp:posOffset>
            </wp:positionH>
            <wp:positionV relativeFrom="paragraph">
              <wp:posOffset>194945</wp:posOffset>
            </wp:positionV>
            <wp:extent cx="1057275" cy="742950"/>
            <wp:effectExtent l="0" t="0" r="0" b="0"/>
            <wp:wrapNone/>
            <wp:docPr id="23" name="Bild 23" descr="EU Nu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U Numm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BFA31" w14:textId="77777777" w:rsidR="00376EFE" w:rsidRDefault="00CB40F3">
      <w:r>
        <w:t xml:space="preserve">              </w:t>
      </w:r>
    </w:p>
    <w:p w14:paraId="11AA2117" w14:textId="77777777" w:rsidR="00AA6944" w:rsidRPr="00376EFE" w:rsidRDefault="00CB40F3">
      <w:pPr>
        <w:rPr>
          <w:b/>
        </w:rPr>
      </w:pPr>
      <w:r w:rsidRPr="00376EFE">
        <w:rPr>
          <w:b/>
        </w:rPr>
        <w:t xml:space="preserve">   </w:t>
      </w:r>
    </w:p>
    <w:sectPr w:rsidR="00AA6944" w:rsidRPr="00376EFE" w:rsidSect="00CB40F3">
      <w:pgSz w:w="11906" w:h="16838"/>
      <w:pgMar w:top="1418" w:right="1418" w:bottom="22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41B00"/>
    <w:multiLevelType w:val="hybridMultilevel"/>
    <w:tmpl w:val="91D2B1E2"/>
    <w:lvl w:ilvl="0" w:tplc="B0704AA6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570828EE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8766CC88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12BAAC4C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775C70D0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757A3348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D45A3ADE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E496F2C2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8A5C64EA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1" w15:restartNumberingAfterBreak="0">
    <w:nsid w:val="73BD78C6"/>
    <w:multiLevelType w:val="hybridMultilevel"/>
    <w:tmpl w:val="0444FFCA"/>
    <w:lvl w:ilvl="0" w:tplc="97AC48BC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AAECD5A4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71343B90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4EC2F6F2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51489F44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6096F320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AFB065EE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C93CA85C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43F6A252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86"/>
    <w:rsid w:val="00002D7A"/>
    <w:rsid w:val="00003D0E"/>
    <w:rsid w:val="0000400F"/>
    <w:rsid w:val="00004C40"/>
    <w:rsid w:val="000110B1"/>
    <w:rsid w:val="00022335"/>
    <w:rsid w:val="0002507A"/>
    <w:rsid w:val="0002519B"/>
    <w:rsid w:val="00026AE9"/>
    <w:rsid w:val="000303FF"/>
    <w:rsid w:val="00030D97"/>
    <w:rsid w:val="0003190A"/>
    <w:rsid w:val="00031FE2"/>
    <w:rsid w:val="00035D59"/>
    <w:rsid w:val="00037B5A"/>
    <w:rsid w:val="0004123C"/>
    <w:rsid w:val="000418E6"/>
    <w:rsid w:val="00045C88"/>
    <w:rsid w:val="000571DE"/>
    <w:rsid w:val="0006036F"/>
    <w:rsid w:val="000626D1"/>
    <w:rsid w:val="000709FA"/>
    <w:rsid w:val="00070B74"/>
    <w:rsid w:val="00076730"/>
    <w:rsid w:val="00085B75"/>
    <w:rsid w:val="00090901"/>
    <w:rsid w:val="0009105B"/>
    <w:rsid w:val="00091E2F"/>
    <w:rsid w:val="0009235A"/>
    <w:rsid w:val="000925D4"/>
    <w:rsid w:val="00095536"/>
    <w:rsid w:val="0009570E"/>
    <w:rsid w:val="00097E5D"/>
    <w:rsid w:val="000A25C1"/>
    <w:rsid w:val="000A361F"/>
    <w:rsid w:val="000A494E"/>
    <w:rsid w:val="000A7C7B"/>
    <w:rsid w:val="000B0D70"/>
    <w:rsid w:val="000B1153"/>
    <w:rsid w:val="000B2AC2"/>
    <w:rsid w:val="000B5157"/>
    <w:rsid w:val="000B5249"/>
    <w:rsid w:val="000B74E0"/>
    <w:rsid w:val="000C3AB3"/>
    <w:rsid w:val="000C57C9"/>
    <w:rsid w:val="000D282C"/>
    <w:rsid w:val="000D52D2"/>
    <w:rsid w:val="000D70DA"/>
    <w:rsid w:val="000E1484"/>
    <w:rsid w:val="000E18CB"/>
    <w:rsid w:val="000E2A86"/>
    <w:rsid w:val="000E3592"/>
    <w:rsid w:val="000E3EDE"/>
    <w:rsid w:val="000E6D82"/>
    <w:rsid w:val="000F2F42"/>
    <w:rsid w:val="000F4973"/>
    <w:rsid w:val="000F5DB0"/>
    <w:rsid w:val="000F6A8B"/>
    <w:rsid w:val="00101AF5"/>
    <w:rsid w:val="0010307F"/>
    <w:rsid w:val="001207CE"/>
    <w:rsid w:val="00120CA8"/>
    <w:rsid w:val="00120F4B"/>
    <w:rsid w:val="00122D65"/>
    <w:rsid w:val="00123B8E"/>
    <w:rsid w:val="001247F5"/>
    <w:rsid w:val="00125A7C"/>
    <w:rsid w:val="0013424A"/>
    <w:rsid w:val="0013442F"/>
    <w:rsid w:val="001369F5"/>
    <w:rsid w:val="00137F52"/>
    <w:rsid w:val="00142A84"/>
    <w:rsid w:val="001473F1"/>
    <w:rsid w:val="001514AB"/>
    <w:rsid w:val="00154B59"/>
    <w:rsid w:val="00156358"/>
    <w:rsid w:val="00161485"/>
    <w:rsid w:val="00162CB4"/>
    <w:rsid w:val="00163E8B"/>
    <w:rsid w:val="0016541C"/>
    <w:rsid w:val="00177C96"/>
    <w:rsid w:val="00183B81"/>
    <w:rsid w:val="00184B05"/>
    <w:rsid w:val="001966A8"/>
    <w:rsid w:val="001970FE"/>
    <w:rsid w:val="001A5D3B"/>
    <w:rsid w:val="001A6A86"/>
    <w:rsid w:val="001B3C3C"/>
    <w:rsid w:val="001B4E18"/>
    <w:rsid w:val="001B50E9"/>
    <w:rsid w:val="001B622F"/>
    <w:rsid w:val="001C1557"/>
    <w:rsid w:val="001C245A"/>
    <w:rsid w:val="001C2CE2"/>
    <w:rsid w:val="001C3800"/>
    <w:rsid w:val="001C3B64"/>
    <w:rsid w:val="001D3A9D"/>
    <w:rsid w:val="001D46C1"/>
    <w:rsid w:val="001D4A30"/>
    <w:rsid w:val="001D4F9D"/>
    <w:rsid w:val="001E2390"/>
    <w:rsid w:val="001E2AC4"/>
    <w:rsid w:val="001E41C3"/>
    <w:rsid w:val="001F12CF"/>
    <w:rsid w:val="001F18DB"/>
    <w:rsid w:val="001F2DCA"/>
    <w:rsid w:val="001F49EA"/>
    <w:rsid w:val="00203178"/>
    <w:rsid w:val="00212646"/>
    <w:rsid w:val="00212742"/>
    <w:rsid w:val="002143C1"/>
    <w:rsid w:val="002216A0"/>
    <w:rsid w:val="00224A1C"/>
    <w:rsid w:val="00235208"/>
    <w:rsid w:val="002430C6"/>
    <w:rsid w:val="00243D98"/>
    <w:rsid w:val="002537D8"/>
    <w:rsid w:val="00255B32"/>
    <w:rsid w:val="0025640E"/>
    <w:rsid w:val="002573A0"/>
    <w:rsid w:val="0026505E"/>
    <w:rsid w:val="002656E1"/>
    <w:rsid w:val="002723A8"/>
    <w:rsid w:val="00273C57"/>
    <w:rsid w:val="00274F09"/>
    <w:rsid w:val="00285BAA"/>
    <w:rsid w:val="00287083"/>
    <w:rsid w:val="00287579"/>
    <w:rsid w:val="002930C2"/>
    <w:rsid w:val="002930CC"/>
    <w:rsid w:val="002A14F1"/>
    <w:rsid w:val="002A2798"/>
    <w:rsid w:val="002A3405"/>
    <w:rsid w:val="002A3947"/>
    <w:rsid w:val="002A528E"/>
    <w:rsid w:val="002A7A08"/>
    <w:rsid w:val="002A7BE1"/>
    <w:rsid w:val="002B09D2"/>
    <w:rsid w:val="002B4DEE"/>
    <w:rsid w:val="002B550B"/>
    <w:rsid w:val="002C3ED2"/>
    <w:rsid w:val="002C4BAE"/>
    <w:rsid w:val="002D1459"/>
    <w:rsid w:val="002D22C3"/>
    <w:rsid w:val="002D3F08"/>
    <w:rsid w:val="002E28B1"/>
    <w:rsid w:val="002E3350"/>
    <w:rsid w:val="002E4996"/>
    <w:rsid w:val="002E5935"/>
    <w:rsid w:val="002E6332"/>
    <w:rsid w:val="002F5F41"/>
    <w:rsid w:val="002F6F79"/>
    <w:rsid w:val="002F7680"/>
    <w:rsid w:val="002F7DE5"/>
    <w:rsid w:val="00302C3F"/>
    <w:rsid w:val="003126DC"/>
    <w:rsid w:val="003155E9"/>
    <w:rsid w:val="0032629F"/>
    <w:rsid w:val="0033132D"/>
    <w:rsid w:val="00332304"/>
    <w:rsid w:val="00334913"/>
    <w:rsid w:val="003429E1"/>
    <w:rsid w:val="00356F68"/>
    <w:rsid w:val="00365C90"/>
    <w:rsid w:val="003664B5"/>
    <w:rsid w:val="00367EAE"/>
    <w:rsid w:val="003719DC"/>
    <w:rsid w:val="0037516D"/>
    <w:rsid w:val="00376EFE"/>
    <w:rsid w:val="00381935"/>
    <w:rsid w:val="00381E0B"/>
    <w:rsid w:val="00383111"/>
    <w:rsid w:val="00383564"/>
    <w:rsid w:val="00384D05"/>
    <w:rsid w:val="003854A0"/>
    <w:rsid w:val="00390AE0"/>
    <w:rsid w:val="00390CB7"/>
    <w:rsid w:val="0039449D"/>
    <w:rsid w:val="003958DC"/>
    <w:rsid w:val="003A35C2"/>
    <w:rsid w:val="003A4E00"/>
    <w:rsid w:val="003A4E24"/>
    <w:rsid w:val="003B5716"/>
    <w:rsid w:val="003B7BF1"/>
    <w:rsid w:val="003C16FB"/>
    <w:rsid w:val="003D387C"/>
    <w:rsid w:val="003E44A3"/>
    <w:rsid w:val="003E5E83"/>
    <w:rsid w:val="003E6035"/>
    <w:rsid w:val="003F4310"/>
    <w:rsid w:val="003F778E"/>
    <w:rsid w:val="00405C57"/>
    <w:rsid w:val="00410E06"/>
    <w:rsid w:val="00412671"/>
    <w:rsid w:val="0041310C"/>
    <w:rsid w:val="00415836"/>
    <w:rsid w:val="0041726F"/>
    <w:rsid w:val="004218A6"/>
    <w:rsid w:val="00421DFC"/>
    <w:rsid w:val="00427D67"/>
    <w:rsid w:val="004309B1"/>
    <w:rsid w:val="00434AC2"/>
    <w:rsid w:val="0043515B"/>
    <w:rsid w:val="00442145"/>
    <w:rsid w:val="004523A6"/>
    <w:rsid w:val="0045322E"/>
    <w:rsid w:val="00453328"/>
    <w:rsid w:val="004601E9"/>
    <w:rsid w:val="0046090F"/>
    <w:rsid w:val="004656DC"/>
    <w:rsid w:val="00474DDF"/>
    <w:rsid w:val="004805D0"/>
    <w:rsid w:val="00481D7B"/>
    <w:rsid w:val="00484514"/>
    <w:rsid w:val="004A2BD3"/>
    <w:rsid w:val="004A2E10"/>
    <w:rsid w:val="004A336E"/>
    <w:rsid w:val="004A7B87"/>
    <w:rsid w:val="004B44E2"/>
    <w:rsid w:val="004B71C4"/>
    <w:rsid w:val="004C1A8E"/>
    <w:rsid w:val="004C76CF"/>
    <w:rsid w:val="004D0BFD"/>
    <w:rsid w:val="004D2864"/>
    <w:rsid w:val="004D2A38"/>
    <w:rsid w:val="004D52A7"/>
    <w:rsid w:val="004E2ADE"/>
    <w:rsid w:val="004F2E0B"/>
    <w:rsid w:val="004F4F3A"/>
    <w:rsid w:val="004F6C15"/>
    <w:rsid w:val="005018D6"/>
    <w:rsid w:val="00502BF6"/>
    <w:rsid w:val="0050603D"/>
    <w:rsid w:val="005063FE"/>
    <w:rsid w:val="00506FE1"/>
    <w:rsid w:val="00511274"/>
    <w:rsid w:val="0051238D"/>
    <w:rsid w:val="005123E9"/>
    <w:rsid w:val="005176AB"/>
    <w:rsid w:val="00517D55"/>
    <w:rsid w:val="00521A24"/>
    <w:rsid w:val="0052241D"/>
    <w:rsid w:val="00522CA7"/>
    <w:rsid w:val="005346D2"/>
    <w:rsid w:val="005354B2"/>
    <w:rsid w:val="00537188"/>
    <w:rsid w:val="005445A7"/>
    <w:rsid w:val="00545712"/>
    <w:rsid w:val="00546DF5"/>
    <w:rsid w:val="0054790F"/>
    <w:rsid w:val="00557F90"/>
    <w:rsid w:val="00561A93"/>
    <w:rsid w:val="00561B04"/>
    <w:rsid w:val="00571457"/>
    <w:rsid w:val="005733B0"/>
    <w:rsid w:val="0058137B"/>
    <w:rsid w:val="00583FB3"/>
    <w:rsid w:val="005926FB"/>
    <w:rsid w:val="005A3839"/>
    <w:rsid w:val="005B68F1"/>
    <w:rsid w:val="005C1064"/>
    <w:rsid w:val="005C41A5"/>
    <w:rsid w:val="005C6459"/>
    <w:rsid w:val="005C6559"/>
    <w:rsid w:val="005C7417"/>
    <w:rsid w:val="005D0353"/>
    <w:rsid w:val="005D1B45"/>
    <w:rsid w:val="005D5155"/>
    <w:rsid w:val="005E187E"/>
    <w:rsid w:val="005E3B8F"/>
    <w:rsid w:val="005E3C34"/>
    <w:rsid w:val="005F2AB7"/>
    <w:rsid w:val="005F6829"/>
    <w:rsid w:val="005F7463"/>
    <w:rsid w:val="005F7548"/>
    <w:rsid w:val="00613DFD"/>
    <w:rsid w:val="00615808"/>
    <w:rsid w:val="00616A00"/>
    <w:rsid w:val="006171FB"/>
    <w:rsid w:val="006256BB"/>
    <w:rsid w:val="006406F7"/>
    <w:rsid w:val="00650750"/>
    <w:rsid w:val="00656293"/>
    <w:rsid w:val="00660A97"/>
    <w:rsid w:val="00660AE3"/>
    <w:rsid w:val="006628AA"/>
    <w:rsid w:val="00663A20"/>
    <w:rsid w:val="00666C0E"/>
    <w:rsid w:val="006714E5"/>
    <w:rsid w:val="006767CA"/>
    <w:rsid w:val="00684A75"/>
    <w:rsid w:val="0069172D"/>
    <w:rsid w:val="0069229A"/>
    <w:rsid w:val="00694EA4"/>
    <w:rsid w:val="00696545"/>
    <w:rsid w:val="006A1AB1"/>
    <w:rsid w:val="006A5523"/>
    <w:rsid w:val="006A7EB4"/>
    <w:rsid w:val="006B3192"/>
    <w:rsid w:val="006B41E0"/>
    <w:rsid w:val="006B434A"/>
    <w:rsid w:val="006C03AD"/>
    <w:rsid w:val="006C0654"/>
    <w:rsid w:val="006C3FB0"/>
    <w:rsid w:val="006D20C5"/>
    <w:rsid w:val="006D3DE5"/>
    <w:rsid w:val="006D58DD"/>
    <w:rsid w:val="006D6D3F"/>
    <w:rsid w:val="006E2486"/>
    <w:rsid w:val="006E2D6D"/>
    <w:rsid w:val="006E3528"/>
    <w:rsid w:val="006F21E5"/>
    <w:rsid w:val="006F2CF6"/>
    <w:rsid w:val="006F5058"/>
    <w:rsid w:val="006F7AA2"/>
    <w:rsid w:val="0070745C"/>
    <w:rsid w:val="0071373C"/>
    <w:rsid w:val="00717A12"/>
    <w:rsid w:val="00720838"/>
    <w:rsid w:val="00722797"/>
    <w:rsid w:val="0072605D"/>
    <w:rsid w:val="00727FB6"/>
    <w:rsid w:val="00741F14"/>
    <w:rsid w:val="00744AB6"/>
    <w:rsid w:val="00745EEA"/>
    <w:rsid w:val="007502E3"/>
    <w:rsid w:val="007532B5"/>
    <w:rsid w:val="00754F34"/>
    <w:rsid w:val="0075579B"/>
    <w:rsid w:val="007560B7"/>
    <w:rsid w:val="00756496"/>
    <w:rsid w:val="00757E4A"/>
    <w:rsid w:val="00760BE2"/>
    <w:rsid w:val="00761DD8"/>
    <w:rsid w:val="00764622"/>
    <w:rsid w:val="007666AE"/>
    <w:rsid w:val="00767587"/>
    <w:rsid w:val="007718B4"/>
    <w:rsid w:val="0077281F"/>
    <w:rsid w:val="0077594C"/>
    <w:rsid w:val="00776D71"/>
    <w:rsid w:val="0078471A"/>
    <w:rsid w:val="007863FE"/>
    <w:rsid w:val="00790A56"/>
    <w:rsid w:val="00791C74"/>
    <w:rsid w:val="007927B8"/>
    <w:rsid w:val="00794417"/>
    <w:rsid w:val="007A3C8C"/>
    <w:rsid w:val="007A7C0A"/>
    <w:rsid w:val="007B051C"/>
    <w:rsid w:val="007B2AF5"/>
    <w:rsid w:val="007B4BF5"/>
    <w:rsid w:val="007B763F"/>
    <w:rsid w:val="007C02C1"/>
    <w:rsid w:val="007C13CA"/>
    <w:rsid w:val="007C24B2"/>
    <w:rsid w:val="007C4AAF"/>
    <w:rsid w:val="007D6FC3"/>
    <w:rsid w:val="007E107B"/>
    <w:rsid w:val="007E28E0"/>
    <w:rsid w:val="007E3257"/>
    <w:rsid w:val="007E7362"/>
    <w:rsid w:val="007F1B16"/>
    <w:rsid w:val="007F372C"/>
    <w:rsid w:val="007F4EA9"/>
    <w:rsid w:val="007F60E6"/>
    <w:rsid w:val="007F6F00"/>
    <w:rsid w:val="00800FBF"/>
    <w:rsid w:val="00812C04"/>
    <w:rsid w:val="00817825"/>
    <w:rsid w:val="008202A4"/>
    <w:rsid w:val="00821EA0"/>
    <w:rsid w:val="00826D98"/>
    <w:rsid w:val="00830495"/>
    <w:rsid w:val="00832FA8"/>
    <w:rsid w:val="0083334D"/>
    <w:rsid w:val="00834D15"/>
    <w:rsid w:val="0084054A"/>
    <w:rsid w:val="00840AEF"/>
    <w:rsid w:val="00841CCF"/>
    <w:rsid w:val="00842B2F"/>
    <w:rsid w:val="008444A6"/>
    <w:rsid w:val="00847356"/>
    <w:rsid w:val="00847B0F"/>
    <w:rsid w:val="008540C3"/>
    <w:rsid w:val="00855E84"/>
    <w:rsid w:val="008563D2"/>
    <w:rsid w:val="008713F5"/>
    <w:rsid w:val="00871415"/>
    <w:rsid w:val="00871487"/>
    <w:rsid w:val="00876A24"/>
    <w:rsid w:val="00876C90"/>
    <w:rsid w:val="00883246"/>
    <w:rsid w:val="0088387F"/>
    <w:rsid w:val="00886EC6"/>
    <w:rsid w:val="00895B31"/>
    <w:rsid w:val="0089715E"/>
    <w:rsid w:val="008B197B"/>
    <w:rsid w:val="008B1A44"/>
    <w:rsid w:val="008B2440"/>
    <w:rsid w:val="008B554D"/>
    <w:rsid w:val="008B71F4"/>
    <w:rsid w:val="008C6CCF"/>
    <w:rsid w:val="008D1208"/>
    <w:rsid w:val="008D13C6"/>
    <w:rsid w:val="008D4347"/>
    <w:rsid w:val="008D4F52"/>
    <w:rsid w:val="008D72E9"/>
    <w:rsid w:val="008E0A37"/>
    <w:rsid w:val="008E1136"/>
    <w:rsid w:val="008E1FA3"/>
    <w:rsid w:val="008E2A30"/>
    <w:rsid w:val="008E30B4"/>
    <w:rsid w:val="008E4F4B"/>
    <w:rsid w:val="008E77AC"/>
    <w:rsid w:val="008E7BBD"/>
    <w:rsid w:val="008F0995"/>
    <w:rsid w:val="008F371D"/>
    <w:rsid w:val="008F654D"/>
    <w:rsid w:val="00901D2D"/>
    <w:rsid w:val="00904583"/>
    <w:rsid w:val="0090624F"/>
    <w:rsid w:val="00907971"/>
    <w:rsid w:val="009114ED"/>
    <w:rsid w:val="00926C02"/>
    <w:rsid w:val="00930A35"/>
    <w:rsid w:val="00941815"/>
    <w:rsid w:val="009440F0"/>
    <w:rsid w:val="009455D2"/>
    <w:rsid w:val="009465C8"/>
    <w:rsid w:val="009547A5"/>
    <w:rsid w:val="009601DA"/>
    <w:rsid w:val="00966E1B"/>
    <w:rsid w:val="00967B16"/>
    <w:rsid w:val="009724B8"/>
    <w:rsid w:val="00981950"/>
    <w:rsid w:val="0098799E"/>
    <w:rsid w:val="00987CB9"/>
    <w:rsid w:val="00993051"/>
    <w:rsid w:val="009955D5"/>
    <w:rsid w:val="0099789D"/>
    <w:rsid w:val="009A2AC4"/>
    <w:rsid w:val="009A44CB"/>
    <w:rsid w:val="009A4CF7"/>
    <w:rsid w:val="009A5F20"/>
    <w:rsid w:val="009A6785"/>
    <w:rsid w:val="009B02A4"/>
    <w:rsid w:val="009B0561"/>
    <w:rsid w:val="009B23E6"/>
    <w:rsid w:val="009B5925"/>
    <w:rsid w:val="009C4ED9"/>
    <w:rsid w:val="009C596D"/>
    <w:rsid w:val="009D0517"/>
    <w:rsid w:val="009D08B5"/>
    <w:rsid w:val="009D1824"/>
    <w:rsid w:val="009E3534"/>
    <w:rsid w:val="009E3B1F"/>
    <w:rsid w:val="009E7619"/>
    <w:rsid w:val="009F2B3A"/>
    <w:rsid w:val="00A00BD2"/>
    <w:rsid w:val="00A026CF"/>
    <w:rsid w:val="00A12AB1"/>
    <w:rsid w:val="00A146F8"/>
    <w:rsid w:val="00A166EE"/>
    <w:rsid w:val="00A201BC"/>
    <w:rsid w:val="00A213A8"/>
    <w:rsid w:val="00A24D56"/>
    <w:rsid w:val="00A25560"/>
    <w:rsid w:val="00A279A2"/>
    <w:rsid w:val="00A32EF2"/>
    <w:rsid w:val="00A35FD6"/>
    <w:rsid w:val="00A37A7A"/>
    <w:rsid w:val="00A37EDC"/>
    <w:rsid w:val="00A41086"/>
    <w:rsid w:val="00A41669"/>
    <w:rsid w:val="00A44665"/>
    <w:rsid w:val="00A53F75"/>
    <w:rsid w:val="00A54AA6"/>
    <w:rsid w:val="00A623E0"/>
    <w:rsid w:val="00A63813"/>
    <w:rsid w:val="00A75F6D"/>
    <w:rsid w:val="00A849E8"/>
    <w:rsid w:val="00A875B8"/>
    <w:rsid w:val="00A92693"/>
    <w:rsid w:val="00A9465E"/>
    <w:rsid w:val="00A947C6"/>
    <w:rsid w:val="00AA1543"/>
    <w:rsid w:val="00AA16CF"/>
    <w:rsid w:val="00AA1A65"/>
    <w:rsid w:val="00AA2DB3"/>
    <w:rsid w:val="00AA5C2E"/>
    <w:rsid w:val="00AA6944"/>
    <w:rsid w:val="00AB20C8"/>
    <w:rsid w:val="00AB4248"/>
    <w:rsid w:val="00AB48C5"/>
    <w:rsid w:val="00AC0250"/>
    <w:rsid w:val="00AC1755"/>
    <w:rsid w:val="00AC798D"/>
    <w:rsid w:val="00AD1E30"/>
    <w:rsid w:val="00AD58D7"/>
    <w:rsid w:val="00AD662A"/>
    <w:rsid w:val="00AE0CD2"/>
    <w:rsid w:val="00AE3EFA"/>
    <w:rsid w:val="00AE5F6C"/>
    <w:rsid w:val="00AF38A9"/>
    <w:rsid w:val="00AF5265"/>
    <w:rsid w:val="00AF54B0"/>
    <w:rsid w:val="00B04401"/>
    <w:rsid w:val="00B0510D"/>
    <w:rsid w:val="00B05FD4"/>
    <w:rsid w:val="00B0703B"/>
    <w:rsid w:val="00B106AB"/>
    <w:rsid w:val="00B1126A"/>
    <w:rsid w:val="00B11ADC"/>
    <w:rsid w:val="00B13AE0"/>
    <w:rsid w:val="00B17199"/>
    <w:rsid w:val="00B20B23"/>
    <w:rsid w:val="00B24653"/>
    <w:rsid w:val="00B246FD"/>
    <w:rsid w:val="00B340A4"/>
    <w:rsid w:val="00B35AD8"/>
    <w:rsid w:val="00B3728A"/>
    <w:rsid w:val="00B43D9E"/>
    <w:rsid w:val="00B451B1"/>
    <w:rsid w:val="00B4638C"/>
    <w:rsid w:val="00B47DA0"/>
    <w:rsid w:val="00B5290A"/>
    <w:rsid w:val="00B602F1"/>
    <w:rsid w:val="00B63C70"/>
    <w:rsid w:val="00B6498C"/>
    <w:rsid w:val="00B65F4E"/>
    <w:rsid w:val="00B71955"/>
    <w:rsid w:val="00B725A2"/>
    <w:rsid w:val="00B74207"/>
    <w:rsid w:val="00B7492E"/>
    <w:rsid w:val="00B74D9C"/>
    <w:rsid w:val="00B81BE7"/>
    <w:rsid w:val="00B82A54"/>
    <w:rsid w:val="00B8573E"/>
    <w:rsid w:val="00B86D6C"/>
    <w:rsid w:val="00B86FA6"/>
    <w:rsid w:val="00B87013"/>
    <w:rsid w:val="00B90477"/>
    <w:rsid w:val="00B906D5"/>
    <w:rsid w:val="00B93105"/>
    <w:rsid w:val="00B94006"/>
    <w:rsid w:val="00BA11C3"/>
    <w:rsid w:val="00BA2A40"/>
    <w:rsid w:val="00BA548B"/>
    <w:rsid w:val="00BA6357"/>
    <w:rsid w:val="00BA6951"/>
    <w:rsid w:val="00BB01D7"/>
    <w:rsid w:val="00BB20FD"/>
    <w:rsid w:val="00BB2572"/>
    <w:rsid w:val="00BB44BD"/>
    <w:rsid w:val="00BC2AF7"/>
    <w:rsid w:val="00BC68F6"/>
    <w:rsid w:val="00BD0DD4"/>
    <w:rsid w:val="00BD226F"/>
    <w:rsid w:val="00BD678E"/>
    <w:rsid w:val="00BD6913"/>
    <w:rsid w:val="00BE5486"/>
    <w:rsid w:val="00BF0B3D"/>
    <w:rsid w:val="00BF1DA7"/>
    <w:rsid w:val="00BF6398"/>
    <w:rsid w:val="00C05C32"/>
    <w:rsid w:val="00C05ED2"/>
    <w:rsid w:val="00C06660"/>
    <w:rsid w:val="00C111E0"/>
    <w:rsid w:val="00C1468B"/>
    <w:rsid w:val="00C1509D"/>
    <w:rsid w:val="00C1593B"/>
    <w:rsid w:val="00C15B1B"/>
    <w:rsid w:val="00C20682"/>
    <w:rsid w:val="00C20D38"/>
    <w:rsid w:val="00C24FB5"/>
    <w:rsid w:val="00C27537"/>
    <w:rsid w:val="00C30296"/>
    <w:rsid w:val="00C307AE"/>
    <w:rsid w:val="00C336DA"/>
    <w:rsid w:val="00C45807"/>
    <w:rsid w:val="00C4594F"/>
    <w:rsid w:val="00C46CE8"/>
    <w:rsid w:val="00C476C0"/>
    <w:rsid w:val="00C53498"/>
    <w:rsid w:val="00C55D6E"/>
    <w:rsid w:val="00C57666"/>
    <w:rsid w:val="00C606DA"/>
    <w:rsid w:val="00C62A5E"/>
    <w:rsid w:val="00C65E8E"/>
    <w:rsid w:val="00C704E8"/>
    <w:rsid w:val="00C744BD"/>
    <w:rsid w:val="00C81462"/>
    <w:rsid w:val="00C8531A"/>
    <w:rsid w:val="00C86A62"/>
    <w:rsid w:val="00C90CAA"/>
    <w:rsid w:val="00C9415C"/>
    <w:rsid w:val="00CA367E"/>
    <w:rsid w:val="00CA3AAB"/>
    <w:rsid w:val="00CA492D"/>
    <w:rsid w:val="00CA6153"/>
    <w:rsid w:val="00CB38F8"/>
    <w:rsid w:val="00CB40F3"/>
    <w:rsid w:val="00CB5668"/>
    <w:rsid w:val="00CC1F3B"/>
    <w:rsid w:val="00CC1FDA"/>
    <w:rsid w:val="00CC690F"/>
    <w:rsid w:val="00CC706F"/>
    <w:rsid w:val="00CC78A7"/>
    <w:rsid w:val="00CD7D8B"/>
    <w:rsid w:val="00CE029E"/>
    <w:rsid w:val="00CE1BF0"/>
    <w:rsid w:val="00CF3D7D"/>
    <w:rsid w:val="00CF605D"/>
    <w:rsid w:val="00D029C5"/>
    <w:rsid w:val="00D159D5"/>
    <w:rsid w:val="00D350B0"/>
    <w:rsid w:val="00D420F2"/>
    <w:rsid w:val="00D4482D"/>
    <w:rsid w:val="00D458A7"/>
    <w:rsid w:val="00D46CF2"/>
    <w:rsid w:val="00D548F3"/>
    <w:rsid w:val="00D555DB"/>
    <w:rsid w:val="00D601EF"/>
    <w:rsid w:val="00D62432"/>
    <w:rsid w:val="00D6383F"/>
    <w:rsid w:val="00D65174"/>
    <w:rsid w:val="00D666DD"/>
    <w:rsid w:val="00D700B2"/>
    <w:rsid w:val="00D74B0E"/>
    <w:rsid w:val="00D77364"/>
    <w:rsid w:val="00D8036A"/>
    <w:rsid w:val="00D8267E"/>
    <w:rsid w:val="00D83838"/>
    <w:rsid w:val="00D85162"/>
    <w:rsid w:val="00D86005"/>
    <w:rsid w:val="00D92CF0"/>
    <w:rsid w:val="00DA16B8"/>
    <w:rsid w:val="00DA3B08"/>
    <w:rsid w:val="00DA43AC"/>
    <w:rsid w:val="00DB0A7C"/>
    <w:rsid w:val="00DB17AE"/>
    <w:rsid w:val="00DB74FF"/>
    <w:rsid w:val="00DC074F"/>
    <w:rsid w:val="00DC203B"/>
    <w:rsid w:val="00DC706F"/>
    <w:rsid w:val="00DD023A"/>
    <w:rsid w:val="00DD04D2"/>
    <w:rsid w:val="00DD5AAA"/>
    <w:rsid w:val="00DD7D84"/>
    <w:rsid w:val="00DE302B"/>
    <w:rsid w:val="00DE4AD9"/>
    <w:rsid w:val="00DF2BCD"/>
    <w:rsid w:val="00DF6CAF"/>
    <w:rsid w:val="00E0200D"/>
    <w:rsid w:val="00E021F6"/>
    <w:rsid w:val="00E058D2"/>
    <w:rsid w:val="00E06771"/>
    <w:rsid w:val="00E20FAB"/>
    <w:rsid w:val="00E2421D"/>
    <w:rsid w:val="00E30CC8"/>
    <w:rsid w:val="00E32532"/>
    <w:rsid w:val="00E32868"/>
    <w:rsid w:val="00E41BD9"/>
    <w:rsid w:val="00E43FF2"/>
    <w:rsid w:val="00E51B3C"/>
    <w:rsid w:val="00E52BF0"/>
    <w:rsid w:val="00E56A6D"/>
    <w:rsid w:val="00E573C6"/>
    <w:rsid w:val="00E57D7E"/>
    <w:rsid w:val="00E611DD"/>
    <w:rsid w:val="00E6256F"/>
    <w:rsid w:val="00E62AC4"/>
    <w:rsid w:val="00E71AFD"/>
    <w:rsid w:val="00E72B44"/>
    <w:rsid w:val="00E741C1"/>
    <w:rsid w:val="00E81F18"/>
    <w:rsid w:val="00E83FE8"/>
    <w:rsid w:val="00EA430D"/>
    <w:rsid w:val="00EA49D1"/>
    <w:rsid w:val="00EA5211"/>
    <w:rsid w:val="00EA6F16"/>
    <w:rsid w:val="00EB3C23"/>
    <w:rsid w:val="00EB5296"/>
    <w:rsid w:val="00EC0FB0"/>
    <w:rsid w:val="00EC1589"/>
    <w:rsid w:val="00EC5A19"/>
    <w:rsid w:val="00ED0C15"/>
    <w:rsid w:val="00ED0C85"/>
    <w:rsid w:val="00ED183D"/>
    <w:rsid w:val="00ED742C"/>
    <w:rsid w:val="00EE44A9"/>
    <w:rsid w:val="00EE55B9"/>
    <w:rsid w:val="00EF7351"/>
    <w:rsid w:val="00F03464"/>
    <w:rsid w:val="00F10613"/>
    <w:rsid w:val="00F10C5E"/>
    <w:rsid w:val="00F313BD"/>
    <w:rsid w:val="00F314AA"/>
    <w:rsid w:val="00F3269D"/>
    <w:rsid w:val="00F35B93"/>
    <w:rsid w:val="00F4481A"/>
    <w:rsid w:val="00F44DB2"/>
    <w:rsid w:val="00F479A7"/>
    <w:rsid w:val="00F479AA"/>
    <w:rsid w:val="00F47B9A"/>
    <w:rsid w:val="00F51009"/>
    <w:rsid w:val="00F56901"/>
    <w:rsid w:val="00F578A5"/>
    <w:rsid w:val="00F62480"/>
    <w:rsid w:val="00F6301E"/>
    <w:rsid w:val="00F636E0"/>
    <w:rsid w:val="00F63DFE"/>
    <w:rsid w:val="00F659D9"/>
    <w:rsid w:val="00F70BAF"/>
    <w:rsid w:val="00F755CB"/>
    <w:rsid w:val="00F756DD"/>
    <w:rsid w:val="00F801A6"/>
    <w:rsid w:val="00F80571"/>
    <w:rsid w:val="00F85ED9"/>
    <w:rsid w:val="00F935AD"/>
    <w:rsid w:val="00FA09CD"/>
    <w:rsid w:val="00FA44D3"/>
    <w:rsid w:val="00FA7A2C"/>
    <w:rsid w:val="00FB1329"/>
    <w:rsid w:val="00FB195F"/>
    <w:rsid w:val="00FB29AE"/>
    <w:rsid w:val="00FB486D"/>
    <w:rsid w:val="00FB4CC0"/>
    <w:rsid w:val="00FC2736"/>
    <w:rsid w:val="00FC285E"/>
    <w:rsid w:val="00FC3B39"/>
    <w:rsid w:val="00FD07C9"/>
    <w:rsid w:val="00FD68F4"/>
    <w:rsid w:val="00FE14BB"/>
    <w:rsid w:val="00FE299C"/>
    <w:rsid w:val="00FE3850"/>
    <w:rsid w:val="00FE3C3F"/>
    <w:rsid w:val="00FE40E5"/>
    <w:rsid w:val="00FF4381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14D65"/>
  <w15:chartTrackingRefBased/>
  <w15:docId w15:val="{798A78A6-33F5-4818-A73C-46C59968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D52A7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Comic Sans MS" w:hAnsi="Comic Sans MS"/>
      <w:b/>
      <w:color w:val="008000"/>
      <w:sz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22"/>
    </w:rPr>
  </w:style>
  <w:style w:type="paragraph" w:customStyle="1" w:styleId="Textkrperneu">
    <w:name w:val="Textkörper neu"/>
    <w:basedOn w:val="Standard"/>
    <w:autoRedefine/>
    <w:pPr>
      <w:jc w:val="center"/>
    </w:pPr>
    <w:rPr>
      <w:rFonts w:ascii="Comic Sans MS" w:hAnsi="Comic Sans MS"/>
      <w:szCs w:val="24"/>
    </w:rPr>
  </w:style>
  <w:style w:type="paragraph" w:styleId="Textkrper3">
    <w:name w:val="Body Text 3"/>
    <w:basedOn w:val="Standard"/>
    <w:rPr>
      <w:b/>
      <w:sz w:val="2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Standard"/>
    <w:pPr>
      <w:jc w:val="center"/>
    </w:pPr>
    <w:rPr>
      <w:rFonts w:ascii="News Gothic MT" w:hAnsi="News Gothic MT"/>
      <w:b/>
      <w:sz w:val="28"/>
    </w:rPr>
  </w:style>
  <w:style w:type="paragraph" w:customStyle="1" w:styleId="Formatvorlage2">
    <w:name w:val="Formatvorlage2"/>
    <w:basedOn w:val="Standard"/>
    <w:pPr>
      <w:ind w:left="2694" w:firstLine="425"/>
    </w:pPr>
    <w:rPr>
      <w:b/>
      <w:sz w:val="40"/>
      <w:szCs w:val="40"/>
    </w:rPr>
  </w:style>
  <w:style w:type="character" w:customStyle="1" w:styleId="Textkrper3Zchn">
    <w:name w:val="Textkörper 3 Zchn"/>
    <w:rPr>
      <w:rFonts w:ascii="Arial" w:hAnsi="Arial"/>
      <w:b/>
      <w:noProof w:val="0"/>
      <w:sz w:val="22"/>
      <w:lang w:val="de-DE" w:eastAsia="de-DE" w:bidi="ar-SA"/>
    </w:rPr>
  </w:style>
  <w:style w:type="character" w:customStyle="1" w:styleId="TextkrperneuZchn">
    <w:name w:val="Textkörper neu Zchn"/>
    <w:rPr>
      <w:rFonts w:ascii="Comic Sans MS" w:hAnsi="Comic Sans MS"/>
      <w:noProof w:val="0"/>
      <w:sz w:val="24"/>
      <w:szCs w:val="24"/>
      <w:lang w:val="de-DE" w:eastAsia="de-DE" w:bidi="ar-SA"/>
    </w:rPr>
  </w:style>
  <w:style w:type="paragraph" w:styleId="Textkrper2">
    <w:name w:val="Body Text 2"/>
    <w:basedOn w:val="Standard"/>
    <w:rsid w:val="004D2864"/>
    <w:pPr>
      <w:jc w:val="center"/>
    </w:pPr>
    <w:rPr>
      <w:rFonts w:ascii="News Gothic MT" w:hAnsi="News Gothic MT"/>
      <w:b/>
      <w:sz w:val="20"/>
    </w:rPr>
  </w:style>
  <w:style w:type="character" w:customStyle="1" w:styleId="berschrift1Zchn">
    <w:name w:val="Überschrift 1 Zchn"/>
    <w:link w:val="berschrift1"/>
    <w:rsid w:val="004523A6"/>
    <w:rPr>
      <w:rFonts w:ascii="Arial" w:hAnsi="Arial"/>
      <w:b/>
      <w:sz w:val="22"/>
    </w:rPr>
  </w:style>
  <w:style w:type="paragraph" w:styleId="StandardWeb">
    <w:name w:val="Normal (Web)"/>
    <w:basedOn w:val="Standard"/>
    <w:uiPriority w:val="99"/>
    <w:unhideWhenUsed/>
    <w:rsid w:val="00AB48C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tarthilfe-ABV\Documents\Men&#252;planung\Men&#252;pl&#228;ne%2017\Schulen-KW-Vdrk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Schulen-KW-Vdrk</Template>
  <TotalTime>0</TotalTime>
  <Pages>1</Pages>
  <Words>206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Ausbildungsverbund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Starthilfe-ABV</dc:creator>
  <cp:keywords/>
  <cp:lastModifiedBy>Wettlaufer, Roland</cp:lastModifiedBy>
  <cp:revision>25</cp:revision>
  <cp:lastPrinted>2025-10-30T09:36:00Z</cp:lastPrinted>
  <dcterms:created xsi:type="dcterms:W3CDTF">2025-06-13T11:57:00Z</dcterms:created>
  <dcterms:modified xsi:type="dcterms:W3CDTF">2025-10-30T09:50:00Z</dcterms:modified>
</cp:coreProperties>
</file>